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64C0842" wp14:editId="3DE5B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6734D4A1" w14:textId="20C71054" w:rsidR="00382028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9A7995">
              <w:rPr>
                <w:rFonts w:ascii="Cambria" w:hAnsi="Cambria"/>
                <w:b/>
                <w:sz w:val="28"/>
                <w:szCs w:val="28"/>
              </w:rPr>
              <w:t xml:space="preserve"> 256</w:t>
            </w:r>
          </w:p>
          <w:p w14:paraId="70CE19C0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9ACA4D0" w14:textId="58053D98" w:rsidR="002953CA" w:rsidRPr="00867E18" w:rsidRDefault="009A7995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Spawn of Easy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77094BCA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3EEE0455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5EF9CC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5D7FAAE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9B8AC79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3rQ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BtDnpC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0CBD4779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5DFCE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BF1A36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D578C" w14:textId="54B491A8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>umber</w:t>
            </w:r>
            <w:r w:rsidR="009A7995">
              <w:rPr>
                <w:b/>
                <w:sz w:val="20"/>
                <w:szCs w:val="20"/>
              </w:rPr>
              <w:t xml:space="preserve"> 256</w:t>
            </w:r>
            <w:r w:rsidRPr="00867E1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8028" w:type="dxa"/>
            <w:tcBorders>
              <w:bottom w:val="nil"/>
            </w:tcBorders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61CE44D" wp14:editId="4D6F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24542B9C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9A7995">
              <w:rPr>
                <w:rFonts w:ascii="Cambria" w:hAnsi="Cambria"/>
                <w:b/>
                <w:sz w:val="28"/>
                <w:szCs w:val="28"/>
              </w:rPr>
              <w:t xml:space="preserve"> 256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0A6761D" w14:textId="7CF7EDE6" w:rsidR="008B06E5" w:rsidRPr="00867E18" w:rsidRDefault="009A7995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Spawn of Easy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176DD492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5FB50783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5ABCC9A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AD4E512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AutoShape 9" o:spid="_x0000_s1026" type="#_x0000_t32" style="position:absolute;margin-left:182.8pt;margin-top:3.05pt;width:0;height:92.65pt;z-index:25165926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XOzK1y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6464B50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4EFF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EE0593" w14:textId="37B9A54C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 xml:space="preserve">Permanent Brevet Number: </w:t>
            </w:r>
            <w:r w:rsidR="009A7995">
              <w:rPr>
                <w:b/>
                <w:sz w:val="20"/>
                <w:szCs w:val="20"/>
              </w:rPr>
              <w:t>256</w:t>
            </w:r>
          </w:p>
        </w:tc>
      </w:tr>
      <w:tr w:rsidR="00086B92" w:rsidRPr="00867E18" w14:paraId="78D15A82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4813E5" wp14:editId="673000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4CBE2AD1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F219A7">
              <w:rPr>
                <w:rFonts w:ascii="Cambria" w:hAnsi="Cambria"/>
                <w:b/>
                <w:sz w:val="28"/>
                <w:szCs w:val="28"/>
              </w:rPr>
              <w:t xml:space="preserve"> 256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3962108" w14:textId="1B4EFA0A" w:rsidR="001F33E3" w:rsidRPr="00867E18" w:rsidRDefault="00F219A7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Spawn of Easy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6"/>
              <w:gridCol w:w="950"/>
              <w:gridCol w:w="901"/>
              <w:gridCol w:w="1518"/>
              <w:gridCol w:w="1448"/>
              <w:gridCol w:w="1015"/>
              <w:gridCol w:w="754"/>
            </w:tblGrid>
            <w:tr w:rsidR="009A7995" w:rsidRPr="00867E18" w14:paraId="6FD0FB59" w14:textId="77777777" w:rsidTr="00F219A7">
              <w:tc>
                <w:tcPr>
                  <w:tcW w:w="946" w:type="dxa"/>
                  <w:shd w:val="clear" w:color="auto" w:fill="C6D9F1"/>
                  <w:vAlign w:val="center"/>
                </w:tcPr>
                <w:p w14:paraId="3F81858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66EB9D9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51" w:type="dxa"/>
                  <w:shd w:val="clear" w:color="auto" w:fill="C6D9F1"/>
                  <w:vAlign w:val="center"/>
                </w:tcPr>
                <w:p w14:paraId="7809DA7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D0EBF94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03" w:type="dxa"/>
                  <w:shd w:val="clear" w:color="auto" w:fill="C6D9F1"/>
                  <w:vAlign w:val="center"/>
                </w:tcPr>
                <w:p w14:paraId="29D85B0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6C28A8E1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  <w:proofErr w:type="gramEnd"/>
                </w:p>
              </w:tc>
              <w:tc>
                <w:tcPr>
                  <w:tcW w:w="1518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803E11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455" w:type="dxa"/>
                  <w:shd w:val="clear" w:color="auto" w:fill="C6D9F1"/>
                  <w:vAlign w:val="center"/>
                </w:tcPr>
                <w:p w14:paraId="2E703E87" w14:textId="0C05854B" w:rsidR="00086B92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Info Control</w:t>
                  </w:r>
                </w:p>
              </w:tc>
              <w:tc>
                <w:tcPr>
                  <w:tcW w:w="1003" w:type="dxa"/>
                  <w:shd w:val="clear" w:color="auto" w:fill="C6D9F1"/>
                  <w:vAlign w:val="center"/>
                </w:tcPr>
                <w:p w14:paraId="211E2F87" w14:textId="77777777" w:rsidR="00086B92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  <w:p w14:paraId="231B9770" w14:textId="024BA502" w:rsidR="00F219A7" w:rsidRPr="00F219A7" w:rsidRDefault="00F219A7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</w:pPr>
                  <w:r w:rsidRPr="00F219A7"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  <w:t>or Answer</w:t>
                  </w:r>
                </w:p>
              </w:tc>
              <w:tc>
                <w:tcPr>
                  <w:tcW w:w="756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9A7995" w:rsidRPr="00867E18" w14:paraId="2B553BD6" w14:textId="77777777" w:rsidTr="00F219A7">
              <w:trPr>
                <w:trHeight w:val="644"/>
              </w:trPr>
              <w:tc>
                <w:tcPr>
                  <w:tcW w:w="946" w:type="dxa"/>
                  <w:vAlign w:val="center"/>
                </w:tcPr>
                <w:p w14:paraId="54873F8A" w14:textId="0FF54C58" w:rsidR="009A7995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951" w:type="dxa"/>
                  <w:vAlign w:val="center"/>
                </w:tcPr>
                <w:p w14:paraId="639D82DF" w14:textId="77777777" w:rsidR="009A7995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2CB29AE0" w14:textId="409CEA19" w:rsid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518" w:type="dxa"/>
                  <w:vAlign w:val="center"/>
                </w:tcPr>
                <w:p w14:paraId="5D0CA568" w14:textId="77777777" w:rsidR="00F219A7" w:rsidRDefault="00F219A7" w:rsidP="00F219A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Vancouver:</w:t>
                  </w:r>
                </w:p>
                <w:p w14:paraId="5AEC527F" w14:textId="49325CB9" w:rsidR="009A7995" w:rsidRDefault="00F219A7" w:rsidP="00F219A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E4550">
                    <w:rPr>
                      <w:bCs/>
                      <w:sz w:val="20"/>
                      <w:szCs w:val="20"/>
                    </w:rPr>
                    <w:t>12</w:t>
                  </w:r>
                  <w:r w:rsidRPr="00CE4550">
                    <w:rPr>
                      <w:bCs/>
                      <w:sz w:val="20"/>
                      <w:szCs w:val="20"/>
                      <w:vertAlign w:val="superscript"/>
                    </w:rPr>
                    <w:t>th</w:t>
                  </w:r>
                  <w:r w:rsidRPr="00CE4550">
                    <w:rPr>
                      <w:bCs/>
                      <w:sz w:val="20"/>
                      <w:szCs w:val="20"/>
                    </w:rPr>
                    <w:t xml:space="preserve"> Ave &amp; Burrard St</w:t>
                  </w:r>
                </w:p>
              </w:tc>
              <w:tc>
                <w:tcPr>
                  <w:tcW w:w="1455" w:type="dxa"/>
                  <w:vAlign w:val="center"/>
                </w:tcPr>
                <w:p w14:paraId="3725CB26" w14:textId="309F38B1" w:rsidR="009A7995" w:rsidRPr="009A7995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Self sign</w:t>
                  </w:r>
                  <w:proofErr w:type="spellEnd"/>
                </w:p>
              </w:tc>
              <w:tc>
                <w:tcPr>
                  <w:tcW w:w="1003" w:type="dxa"/>
                  <w:vAlign w:val="center"/>
                </w:tcPr>
                <w:p w14:paraId="3FEF31B1" w14:textId="77777777" w:rsidR="009A7995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565238AD" w14:textId="77777777" w:rsidR="009A7995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A7995" w:rsidRPr="00867E18" w14:paraId="3033C9E8" w14:textId="77777777" w:rsidTr="00F219A7">
              <w:tc>
                <w:tcPr>
                  <w:tcW w:w="946" w:type="dxa"/>
                  <w:vAlign w:val="center"/>
                </w:tcPr>
                <w:p w14:paraId="3F4768C3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FB1CB72" w14:textId="77777777" w:rsidR="009A7995" w:rsidRPr="00867E18" w:rsidRDefault="009A7995" w:rsidP="009A7995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</w:t>
                  </w:r>
                  <w:r w:rsidRPr="00867E18">
                    <w:rPr>
                      <w:b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>4</w:t>
                  </w:r>
                </w:p>
                <w:p w14:paraId="372D944C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14:paraId="6A9EFB4D" w14:textId="52EC4316" w:rsidR="00086B92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0.22</w:t>
                  </w:r>
                </w:p>
              </w:tc>
              <w:tc>
                <w:tcPr>
                  <w:tcW w:w="903" w:type="dxa"/>
                  <w:vAlign w:val="center"/>
                </w:tcPr>
                <w:p w14:paraId="701BB50D" w14:textId="32A67FEA" w:rsidR="00086B92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1:33</w:t>
                  </w:r>
                </w:p>
              </w:tc>
              <w:tc>
                <w:tcPr>
                  <w:tcW w:w="1518" w:type="dxa"/>
                  <w:vAlign w:val="center"/>
                </w:tcPr>
                <w:p w14:paraId="10937115" w14:textId="4812E214" w:rsidR="00086B92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UBC:</w:t>
                  </w:r>
                </w:p>
                <w:p w14:paraId="71FDAC21" w14:textId="7E76CAAC" w:rsidR="009A7995" w:rsidRPr="009A7995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A7995">
                    <w:rPr>
                      <w:bCs/>
                      <w:sz w:val="20"/>
                      <w:szCs w:val="20"/>
                    </w:rPr>
                    <w:t>SW Marine &amp; Un</w:t>
                  </w:r>
                  <w:r>
                    <w:rPr>
                      <w:bCs/>
                      <w:sz w:val="20"/>
                      <w:szCs w:val="20"/>
                    </w:rPr>
                    <w:t>i</w:t>
                  </w:r>
                  <w:r>
                    <w:rPr>
                      <w:sz w:val="20"/>
                      <w:szCs w:val="20"/>
                    </w:rPr>
                    <w:t>versity</w:t>
                  </w:r>
                  <w:r w:rsidRPr="009A7995">
                    <w:rPr>
                      <w:bCs/>
                      <w:sz w:val="20"/>
                      <w:szCs w:val="20"/>
                    </w:rPr>
                    <w:t xml:space="preserve"> Blvd</w:t>
                  </w:r>
                </w:p>
              </w:tc>
              <w:tc>
                <w:tcPr>
                  <w:tcW w:w="1455" w:type="dxa"/>
                  <w:vAlign w:val="center"/>
                </w:tcPr>
                <w:p w14:paraId="7115D6E5" w14:textId="77777777" w:rsidR="00086B92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Back of Sign:</w:t>
                  </w:r>
                </w:p>
                <w:p w14:paraId="2BC16A4C" w14:textId="3C81FF1C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sz w:val="20"/>
                      <w:szCs w:val="20"/>
                    </w:rPr>
                    <w:t>sign company?</w:t>
                  </w:r>
                </w:p>
              </w:tc>
              <w:tc>
                <w:tcPr>
                  <w:tcW w:w="1003" w:type="dxa"/>
                  <w:vAlign w:val="center"/>
                </w:tcPr>
                <w:p w14:paraId="3617A646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44529BE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A7995" w:rsidRPr="00867E18" w14:paraId="43B36472" w14:textId="77777777" w:rsidTr="00F219A7">
              <w:tc>
                <w:tcPr>
                  <w:tcW w:w="946" w:type="dxa"/>
                  <w:vAlign w:val="center"/>
                </w:tcPr>
                <w:p w14:paraId="4DD58CB7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484349B" w14:textId="73C44E81" w:rsidR="00DA5361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32.2</w:t>
                  </w:r>
                </w:p>
                <w:p w14:paraId="2EE2D5E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14:paraId="4F34F694" w14:textId="70A4C771" w:rsidR="00DA5361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1:04</w:t>
                  </w:r>
                </w:p>
              </w:tc>
              <w:tc>
                <w:tcPr>
                  <w:tcW w:w="903" w:type="dxa"/>
                  <w:vAlign w:val="center"/>
                </w:tcPr>
                <w:p w14:paraId="3DE468AD" w14:textId="3283D07E" w:rsidR="00DA5361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2:36</w:t>
                  </w:r>
                </w:p>
              </w:tc>
              <w:tc>
                <w:tcPr>
                  <w:tcW w:w="1518" w:type="dxa"/>
                  <w:vAlign w:val="center"/>
                </w:tcPr>
                <w:p w14:paraId="7E9097AD" w14:textId="273ECE51" w:rsidR="00DA5361" w:rsidRPr="00867E18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Iona: </w:t>
                  </w:r>
                  <w:r w:rsidRPr="009A7995">
                    <w:rPr>
                      <w:bCs/>
                      <w:sz w:val="20"/>
                      <w:szCs w:val="20"/>
                    </w:rPr>
                    <w:t>Beyond gate at end</w:t>
                  </w:r>
                </w:p>
              </w:tc>
              <w:tc>
                <w:tcPr>
                  <w:tcW w:w="1455" w:type="dxa"/>
                  <w:vAlign w:val="center"/>
                </w:tcPr>
                <w:p w14:paraId="0C17B818" w14:textId="54F9CB55" w:rsidR="00DA5361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R</w:t>
                  </w:r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ed sign message</w:t>
                  </w:r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1003" w:type="dxa"/>
                  <w:vAlign w:val="center"/>
                </w:tcPr>
                <w:p w14:paraId="04FE281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2554DD1D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A7995" w:rsidRPr="00867E18" w14:paraId="04FCA156" w14:textId="77777777" w:rsidTr="00F219A7">
              <w:tc>
                <w:tcPr>
                  <w:tcW w:w="946" w:type="dxa"/>
                  <w:vAlign w:val="center"/>
                </w:tcPr>
                <w:p w14:paraId="54214B1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C4BB8B5" w14:textId="21EC7884" w:rsidR="00B763F9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49</w:t>
                  </w:r>
                  <w:r w:rsidR="00954DB8" w:rsidRPr="00867E18">
                    <w:rPr>
                      <w:b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  <w:p w14:paraId="1FF9C66E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14:paraId="4C3E3929" w14:textId="1F964221" w:rsidR="00B763F9" w:rsidRPr="00867E18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954DB8" w:rsidRPr="00867E18">
                    <w:rPr>
                      <w:b/>
                      <w:sz w:val="20"/>
                      <w:szCs w:val="20"/>
                    </w:rPr>
                    <w:t>:3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3" w:type="dxa"/>
                  <w:vAlign w:val="center"/>
                </w:tcPr>
                <w:p w14:paraId="0A23B383" w14:textId="3BAEFE63" w:rsidR="00B763F9" w:rsidRPr="00867E18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="009270D8"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518" w:type="dxa"/>
                  <w:vAlign w:val="center"/>
                </w:tcPr>
                <w:p w14:paraId="2257DD19" w14:textId="77777777" w:rsidR="009A7995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Steveston:</w:t>
                  </w:r>
                </w:p>
                <w:p w14:paraId="16AA655C" w14:textId="10C9A1FB" w:rsidR="00B763F9" w:rsidRPr="00867E18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Cs/>
                      <w:sz w:val="20"/>
                      <w:szCs w:val="20"/>
                    </w:rPr>
                    <w:t>Info Board</w:t>
                  </w:r>
                </w:p>
              </w:tc>
              <w:tc>
                <w:tcPr>
                  <w:tcW w:w="1455" w:type="dxa"/>
                  <w:vAlign w:val="center"/>
                </w:tcPr>
                <w:p w14:paraId="21FF39D0" w14:textId="32F357F4" w:rsidR="00B763F9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How many thousands of years?</w:t>
                  </w:r>
                </w:p>
              </w:tc>
              <w:tc>
                <w:tcPr>
                  <w:tcW w:w="1003" w:type="dxa"/>
                  <w:vAlign w:val="center"/>
                </w:tcPr>
                <w:p w14:paraId="5759ADAA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2668291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A7995" w:rsidRPr="00867E18" w14:paraId="026BAFF6" w14:textId="77777777" w:rsidTr="00F219A7">
              <w:tc>
                <w:tcPr>
                  <w:tcW w:w="946" w:type="dxa"/>
                  <w:vAlign w:val="center"/>
                </w:tcPr>
                <w:p w14:paraId="6AC6152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25E90F" w14:textId="054649F9" w:rsidR="00B763F9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80.0</w:t>
                  </w:r>
                </w:p>
                <w:p w14:paraId="656ABC57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14:paraId="4AC831EB" w14:textId="737FD4E9" w:rsidR="00B763F9" w:rsidRPr="00867E18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AE5163"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903" w:type="dxa"/>
                  <w:vAlign w:val="center"/>
                </w:tcPr>
                <w:p w14:paraId="7D2FD5D1" w14:textId="0D82BC87" w:rsidR="00B763F9" w:rsidRPr="00867E18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="00AE5163"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18" w:type="dxa"/>
                  <w:vAlign w:val="center"/>
                </w:tcPr>
                <w:p w14:paraId="2F2A9DC6" w14:textId="1A64102C" w:rsidR="00B763F9" w:rsidRPr="00867E18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Queensborough:</w:t>
                  </w:r>
                  <w:r>
                    <w:rPr>
                      <w:bCs/>
                      <w:sz w:val="20"/>
                      <w:szCs w:val="20"/>
                    </w:rPr>
                    <w:t xml:space="preserve"> Port Royal Park Playground</w:t>
                  </w:r>
                </w:p>
              </w:tc>
              <w:tc>
                <w:tcPr>
                  <w:tcW w:w="1455" w:type="dxa"/>
                  <w:vAlign w:val="center"/>
                </w:tcPr>
                <w:p w14:paraId="10F38FAC" w14:textId="1EE97018" w:rsidR="00B763F9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Colour</w:t>
                  </w:r>
                  <w:proofErr w:type="spellEnd"/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 xml:space="preserve"> of slides?</w:t>
                  </w:r>
                </w:p>
              </w:tc>
              <w:tc>
                <w:tcPr>
                  <w:tcW w:w="1003" w:type="dxa"/>
                  <w:vAlign w:val="center"/>
                </w:tcPr>
                <w:p w14:paraId="6ADB6BA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7EBF0D3C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A7995" w:rsidRPr="00867E18" w14:paraId="4F63840D" w14:textId="77777777" w:rsidTr="00F219A7">
              <w:tc>
                <w:tcPr>
                  <w:tcW w:w="946" w:type="dxa"/>
                  <w:vAlign w:val="center"/>
                </w:tcPr>
                <w:p w14:paraId="784A18E6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DAA3A06" w14:textId="07B81528" w:rsidR="00D139D9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109.1</w:t>
                  </w:r>
                </w:p>
                <w:p w14:paraId="1680DC83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14:paraId="68984961" w14:textId="3BE47C85" w:rsidR="00D139D9" w:rsidRPr="00867E18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3.38</w:t>
                  </w:r>
                </w:p>
              </w:tc>
              <w:tc>
                <w:tcPr>
                  <w:tcW w:w="903" w:type="dxa"/>
                  <w:vAlign w:val="center"/>
                </w:tcPr>
                <w:p w14:paraId="35440C7E" w14:textId="55A766C1" w:rsidR="00D139D9" w:rsidRPr="00867E18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="00D139D9"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18" w:type="dxa"/>
                  <w:vAlign w:val="center"/>
                </w:tcPr>
                <w:p w14:paraId="597A8ED1" w14:textId="77777777" w:rsidR="009A7995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Burnaby:</w:t>
                  </w: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EA01A17" w14:textId="0BCD2E6C" w:rsidR="00D139D9" w:rsidRPr="00867E18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Cs/>
                      <w:sz w:val="20"/>
                      <w:szCs w:val="20"/>
                    </w:rPr>
                    <w:t>Avalon Dairy: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9A7995">
                    <w:rPr>
                      <w:bCs/>
                      <w:sz w:val="20"/>
                      <w:szCs w:val="20"/>
                    </w:rPr>
                    <w:t>7985 Fraser W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5" w:type="dxa"/>
                  <w:vAlign w:val="center"/>
                </w:tcPr>
                <w:p w14:paraId="2F158F71" w14:textId="32CC8B23" w:rsidR="00D139D9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Question</w:t>
                  </w:r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1003" w:type="dxa"/>
                  <w:vAlign w:val="center"/>
                </w:tcPr>
                <w:p w14:paraId="692CA688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70FDB05B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219A7" w:rsidRPr="00867E18" w14:paraId="3B389151" w14:textId="77777777" w:rsidTr="00F219A7">
              <w:trPr>
                <w:trHeight w:val="457"/>
              </w:trPr>
              <w:tc>
                <w:tcPr>
                  <w:tcW w:w="946" w:type="dxa"/>
                  <w:vAlign w:val="center"/>
                </w:tcPr>
                <w:p w14:paraId="5D6F7CE2" w14:textId="77F18429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136.5</w:t>
                  </w:r>
                </w:p>
              </w:tc>
              <w:tc>
                <w:tcPr>
                  <w:tcW w:w="951" w:type="dxa"/>
                  <w:vAlign w:val="center"/>
                </w:tcPr>
                <w:p w14:paraId="1916CE2C" w14:textId="55AF01DB" w:rsidR="009A7995" w:rsidRPr="009A7995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4:32</w:t>
                  </w:r>
                </w:p>
              </w:tc>
              <w:tc>
                <w:tcPr>
                  <w:tcW w:w="903" w:type="dxa"/>
                  <w:vAlign w:val="center"/>
                </w:tcPr>
                <w:p w14:paraId="1AF0249C" w14:textId="03D07511" w:rsidR="009A7995" w:rsidRPr="009A7995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9:04</w:t>
                  </w:r>
                </w:p>
              </w:tc>
              <w:tc>
                <w:tcPr>
                  <w:tcW w:w="1518" w:type="dxa"/>
                  <w:vAlign w:val="center"/>
                </w:tcPr>
                <w:p w14:paraId="20A3B5DD" w14:textId="77777777" w:rsidR="009A7995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Point Grey:</w:t>
                  </w:r>
                </w:p>
                <w:p w14:paraId="09B9381C" w14:textId="51B6D7E0" w:rsidR="009A7995" w:rsidRPr="009A7995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A7995">
                    <w:rPr>
                      <w:bCs/>
                      <w:sz w:val="20"/>
                      <w:szCs w:val="20"/>
                    </w:rPr>
                    <w:t>Hastings Mill Park</w:t>
                  </w:r>
                </w:p>
              </w:tc>
              <w:tc>
                <w:tcPr>
                  <w:tcW w:w="1455" w:type="dxa"/>
                  <w:vAlign w:val="center"/>
                </w:tcPr>
                <w:p w14:paraId="21AA4FEF" w14:textId="4E319FF9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How many swings?</w:t>
                  </w:r>
                </w:p>
              </w:tc>
              <w:tc>
                <w:tcPr>
                  <w:tcW w:w="1003" w:type="dxa"/>
                  <w:vAlign w:val="center"/>
                </w:tcPr>
                <w:p w14:paraId="1DC93B6C" w14:textId="77777777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4BF96F88" w14:textId="77777777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219A7" w:rsidRPr="00867E18" w14:paraId="4393A980" w14:textId="77777777" w:rsidTr="00F219A7">
              <w:trPr>
                <w:trHeight w:val="581"/>
              </w:trPr>
              <w:tc>
                <w:tcPr>
                  <w:tcW w:w="946" w:type="dxa"/>
                  <w:vAlign w:val="center"/>
                </w:tcPr>
                <w:p w14:paraId="60692FC1" w14:textId="6F6BF048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159.5</w:t>
                  </w:r>
                </w:p>
              </w:tc>
              <w:tc>
                <w:tcPr>
                  <w:tcW w:w="951" w:type="dxa"/>
                  <w:vAlign w:val="center"/>
                </w:tcPr>
                <w:p w14:paraId="3E59F0EE" w14:textId="387566B7" w:rsidR="009A7995" w:rsidRPr="009A7995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5:18</w:t>
                  </w:r>
                </w:p>
              </w:tc>
              <w:tc>
                <w:tcPr>
                  <w:tcW w:w="903" w:type="dxa"/>
                  <w:vAlign w:val="center"/>
                </w:tcPr>
                <w:p w14:paraId="1B7CB0EE" w14:textId="094AADBE" w:rsidR="009A7995" w:rsidRPr="009A7995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10:36</w:t>
                  </w:r>
                </w:p>
              </w:tc>
              <w:tc>
                <w:tcPr>
                  <w:tcW w:w="1518" w:type="dxa"/>
                  <w:vAlign w:val="center"/>
                </w:tcPr>
                <w:p w14:paraId="5D1C01F6" w14:textId="77777777" w:rsidR="009A7995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Burnaby Lake:</w:t>
                  </w:r>
                </w:p>
                <w:p w14:paraId="199C6578" w14:textId="0A529CA3" w:rsidR="009A7995" w:rsidRPr="009A7995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A7995">
                    <w:rPr>
                      <w:bCs/>
                      <w:sz w:val="20"/>
                      <w:szCs w:val="20"/>
                    </w:rPr>
                    <w:t xml:space="preserve">Avalon </w:t>
                  </w:r>
                  <w:r>
                    <w:rPr>
                      <w:bCs/>
                      <w:sz w:val="20"/>
                      <w:szCs w:val="20"/>
                    </w:rPr>
                    <w:t>T</w:t>
                  </w:r>
                  <w:r>
                    <w:rPr>
                      <w:sz w:val="20"/>
                      <w:szCs w:val="20"/>
                    </w:rPr>
                    <w:t>rail</w:t>
                  </w:r>
                </w:p>
              </w:tc>
              <w:tc>
                <w:tcPr>
                  <w:tcW w:w="1455" w:type="dxa"/>
                  <w:vAlign w:val="center"/>
                </w:tcPr>
                <w:p w14:paraId="1FED5941" w14:textId="3558210C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Question?</w:t>
                  </w:r>
                </w:p>
              </w:tc>
              <w:tc>
                <w:tcPr>
                  <w:tcW w:w="1003" w:type="dxa"/>
                  <w:vAlign w:val="center"/>
                </w:tcPr>
                <w:p w14:paraId="6F85CFFA" w14:textId="77777777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7B88A0F4" w14:textId="77777777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219A7" w:rsidRPr="00867E18" w14:paraId="4E005F1C" w14:textId="77777777" w:rsidTr="00F219A7">
              <w:trPr>
                <w:trHeight w:val="546"/>
              </w:trPr>
              <w:tc>
                <w:tcPr>
                  <w:tcW w:w="946" w:type="dxa"/>
                  <w:vAlign w:val="center"/>
                </w:tcPr>
                <w:p w14:paraId="14015AE6" w14:textId="7C881F4D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185.1</w:t>
                  </w:r>
                </w:p>
              </w:tc>
              <w:tc>
                <w:tcPr>
                  <w:tcW w:w="951" w:type="dxa"/>
                  <w:vAlign w:val="center"/>
                </w:tcPr>
                <w:p w14:paraId="1308DD8F" w14:textId="1F831D73" w:rsidR="009A7995" w:rsidRPr="009A7995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6:10</w:t>
                  </w:r>
                </w:p>
              </w:tc>
              <w:tc>
                <w:tcPr>
                  <w:tcW w:w="903" w:type="dxa"/>
                  <w:vAlign w:val="center"/>
                </w:tcPr>
                <w:p w14:paraId="56286CAC" w14:textId="5D3F3B99" w:rsidR="009A7995" w:rsidRPr="009A7995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12:20</w:t>
                  </w:r>
                </w:p>
              </w:tc>
              <w:tc>
                <w:tcPr>
                  <w:tcW w:w="1518" w:type="dxa"/>
                  <w:vAlign w:val="center"/>
                </w:tcPr>
                <w:p w14:paraId="3BE9E525" w14:textId="77777777" w:rsidR="009A7995" w:rsidRPr="009A7995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Stanley Park:</w:t>
                  </w:r>
                </w:p>
                <w:p w14:paraId="67DDE563" w14:textId="0F4EDA2A" w:rsidR="009A7995" w:rsidRPr="009A7995" w:rsidRDefault="005C61B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Spray</w:t>
                  </w:r>
                  <w:r w:rsidR="009A7995">
                    <w:rPr>
                      <w:sz w:val="20"/>
                      <w:szCs w:val="20"/>
                    </w:rPr>
                    <w:t xml:space="preserve"> Park</w:t>
                  </w:r>
                </w:p>
              </w:tc>
              <w:tc>
                <w:tcPr>
                  <w:tcW w:w="1455" w:type="dxa"/>
                  <w:vAlign w:val="center"/>
                </w:tcPr>
                <w:p w14:paraId="40FD1D74" w14:textId="27324CA7" w:rsidR="009A7995" w:rsidRPr="005C61B9" w:rsidRDefault="005C61B9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  <w:r w:rsidRPr="005C61B9">
                    <w:rPr>
                      <w:rStyle w:val="Strong"/>
                      <w:rFonts w:cs="Arial"/>
                      <w:b w:val="0"/>
                      <w:bCs w:val="0"/>
                      <w:sz w:val="18"/>
                      <w:szCs w:val="18"/>
                    </w:rPr>
                    <w:t>Spray Park Rules</w:t>
                  </w:r>
                  <w:r>
                    <w:rPr>
                      <w:rStyle w:val="Strong"/>
                      <w:rFonts w:cs="Arial"/>
                      <w:b w:val="0"/>
                      <w:bCs w:val="0"/>
                      <w:sz w:val="18"/>
                      <w:szCs w:val="18"/>
                    </w:rPr>
                    <w:t>:</w:t>
                  </w:r>
                </w:p>
                <w:p w14:paraId="46B5FE2D" w14:textId="27B228CB" w:rsidR="005C61B9" w:rsidRPr="005C61B9" w:rsidRDefault="005C61B9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  <w:bCs w:val="0"/>
                      <w:sz w:val="16"/>
                      <w:szCs w:val="16"/>
                    </w:rPr>
                  </w:pPr>
                  <w:r w:rsidRPr="005C61B9">
                    <w:rPr>
                      <w:rStyle w:val="Strong"/>
                      <w:rFonts w:cs="Arial"/>
                      <w:b w:val="0"/>
                      <w:bCs w:val="0"/>
                      <w:sz w:val="18"/>
                      <w:szCs w:val="18"/>
                    </w:rPr>
                    <w:t>Last bullet point</w:t>
                  </w:r>
                </w:p>
              </w:tc>
              <w:tc>
                <w:tcPr>
                  <w:tcW w:w="1003" w:type="dxa"/>
                  <w:vAlign w:val="center"/>
                </w:tcPr>
                <w:p w14:paraId="4EE4DDD0" w14:textId="77777777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3D1E49C2" w14:textId="77777777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A7995" w:rsidRPr="00867E18" w14:paraId="574D2206" w14:textId="77777777" w:rsidTr="00F219A7">
              <w:trPr>
                <w:trHeight w:val="478"/>
              </w:trPr>
              <w:tc>
                <w:tcPr>
                  <w:tcW w:w="946" w:type="dxa"/>
                  <w:vAlign w:val="center"/>
                </w:tcPr>
                <w:p w14:paraId="2EBC648C" w14:textId="5A6883C3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201.1</w:t>
                  </w:r>
                </w:p>
              </w:tc>
              <w:tc>
                <w:tcPr>
                  <w:tcW w:w="951" w:type="dxa"/>
                  <w:vAlign w:val="center"/>
                </w:tcPr>
                <w:p w14:paraId="0C6A11A0" w14:textId="2B894275" w:rsidR="009A7995" w:rsidRPr="009A7995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6:42</w:t>
                  </w:r>
                </w:p>
              </w:tc>
              <w:tc>
                <w:tcPr>
                  <w:tcW w:w="903" w:type="dxa"/>
                  <w:vAlign w:val="center"/>
                </w:tcPr>
                <w:p w14:paraId="5C32D488" w14:textId="263C7BC3" w:rsidR="009A7995" w:rsidRPr="009A7995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518" w:type="dxa"/>
                  <w:vAlign w:val="center"/>
                </w:tcPr>
                <w:p w14:paraId="593B2EF0" w14:textId="77777777" w:rsidR="00CE4550" w:rsidRDefault="009A7995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Vancouver:</w:t>
                  </w:r>
                </w:p>
                <w:p w14:paraId="25104218" w14:textId="09213000" w:rsidR="009A7995" w:rsidRPr="00CE4550" w:rsidRDefault="00CE4550" w:rsidP="00803E11">
                  <w:pPr>
                    <w:spacing w:after="0" w:line="240" w:lineRule="auto"/>
                    <w:ind w:right="-9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E4550">
                    <w:rPr>
                      <w:bCs/>
                      <w:sz w:val="20"/>
                      <w:szCs w:val="20"/>
                    </w:rPr>
                    <w:t>12</w:t>
                  </w:r>
                  <w:r w:rsidRPr="00CE4550">
                    <w:rPr>
                      <w:bCs/>
                      <w:sz w:val="20"/>
                      <w:szCs w:val="20"/>
                      <w:vertAlign w:val="superscript"/>
                    </w:rPr>
                    <w:t>th</w:t>
                  </w:r>
                  <w:r w:rsidRPr="00CE4550">
                    <w:rPr>
                      <w:bCs/>
                      <w:sz w:val="20"/>
                      <w:szCs w:val="20"/>
                    </w:rPr>
                    <w:t xml:space="preserve"> Ave &amp; Burrard St</w:t>
                  </w:r>
                </w:p>
              </w:tc>
              <w:tc>
                <w:tcPr>
                  <w:tcW w:w="1455" w:type="dxa"/>
                  <w:vAlign w:val="center"/>
                </w:tcPr>
                <w:p w14:paraId="7BC460A4" w14:textId="6D0D9710" w:rsidR="009A7995" w:rsidRPr="00CE4550" w:rsidRDefault="00CE4550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CE4550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 xml:space="preserve">Self </w:t>
                  </w:r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s</w:t>
                  </w:r>
                  <w:r w:rsidRPr="00CE4550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ign</w:t>
                  </w:r>
                  <w:proofErr w:type="spellEnd"/>
                </w:p>
              </w:tc>
              <w:tc>
                <w:tcPr>
                  <w:tcW w:w="1003" w:type="dxa"/>
                  <w:vAlign w:val="center"/>
                </w:tcPr>
                <w:p w14:paraId="37BC702F" w14:textId="77777777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5328979C" w14:textId="77777777" w:rsidR="009A7995" w:rsidRPr="009A7995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CDBD44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E2ABA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 xml:space="preserve">                        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 xml:space="preserve">   (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>phone number)</w:t>
            </w:r>
          </w:p>
          <w:p w14:paraId="0ED3E454" w14:textId="0B320C2A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792CCB6" wp14:editId="15C43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00E1E12C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F219A7">
              <w:rPr>
                <w:rFonts w:ascii="Cambria" w:hAnsi="Cambria"/>
                <w:b/>
                <w:sz w:val="28"/>
                <w:szCs w:val="28"/>
              </w:rPr>
              <w:t xml:space="preserve"> 256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32D9434" w14:textId="6BF0E7A6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    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     </w:t>
            </w:r>
            <w:r w:rsidR="00F219A7">
              <w:rPr>
                <w:rFonts w:ascii="Cambria" w:hAnsi="Cambria"/>
                <w:b/>
                <w:sz w:val="32"/>
                <w:szCs w:val="32"/>
              </w:rPr>
              <w:t>Spawn of Easy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69B70F8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68"/>
              <w:gridCol w:w="1060"/>
              <w:gridCol w:w="921"/>
              <w:gridCol w:w="1518"/>
              <w:gridCol w:w="1443"/>
              <w:gridCol w:w="1015"/>
              <w:gridCol w:w="820"/>
            </w:tblGrid>
            <w:tr w:rsidR="00097F29" w:rsidRPr="00867E18" w14:paraId="79C27E12" w14:textId="77777777" w:rsidTr="005C61B9">
              <w:tc>
                <w:tcPr>
                  <w:tcW w:w="868" w:type="dxa"/>
                  <w:shd w:val="clear" w:color="auto" w:fill="C6D9F1"/>
                  <w:vAlign w:val="center"/>
                </w:tcPr>
                <w:p w14:paraId="7449D16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1064" w:type="dxa"/>
                  <w:shd w:val="clear" w:color="auto" w:fill="C6D9F1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24" w:type="dxa"/>
                  <w:shd w:val="clear" w:color="auto" w:fill="C6D9F1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518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454" w:type="dxa"/>
                  <w:shd w:val="clear" w:color="auto" w:fill="C6D9F1"/>
                  <w:vAlign w:val="center"/>
                </w:tcPr>
                <w:p w14:paraId="64796AB2" w14:textId="7E76C6A7" w:rsidR="009270D8" w:rsidRPr="00867E18" w:rsidRDefault="009A7995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Info Control</w:t>
                  </w:r>
                </w:p>
              </w:tc>
              <w:tc>
                <w:tcPr>
                  <w:tcW w:w="992" w:type="dxa"/>
                  <w:shd w:val="clear" w:color="auto" w:fill="C6D9F1"/>
                  <w:vAlign w:val="center"/>
                </w:tcPr>
                <w:p w14:paraId="14D8535D" w14:textId="77777777" w:rsidR="00F219A7" w:rsidRDefault="00F219A7" w:rsidP="00F219A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  <w:p w14:paraId="20FF1C70" w14:textId="4A02E695" w:rsidR="009270D8" w:rsidRPr="00B7037E" w:rsidRDefault="00F219A7" w:rsidP="00F219A7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F219A7"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  <w:t>or Answer</w:t>
                  </w:r>
                </w:p>
              </w:tc>
              <w:tc>
                <w:tcPr>
                  <w:tcW w:w="825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A25F3C" w:rsidRPr="00867E18" w14:paraId="78FAE7D1" w14:textId="77777777" w:rsidTr="005C61B9">
              <w:trPr>
                <w:trHeight w:val="644"/>
              </w:trPr>
              <w:tc>
                <w:tcPr>
                  <w:tcW w:w="868" w:type="dxa"/>
                  <w:vAlign w:val="center"/>
                </w:tcPr>
                <w:p w14:paraId="64EE5F4E" w14:textId="47753E42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064" w:type="dxa"/>
                  <w:vAlign w:val="center"/>
                </w:tcPr>
                <w:p w14:paraId="27CB102D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Align w:val="center"/>
                </w:tcPr>
                <w:p w14:paraId="343843D9" w14:textId="77E231FB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518" w:type="dxa"/>
                  <w:vAlign w:val="center"/>
                </w:tcPr>
                <w:p w14:paraId="2C1C0C29" w14:textId="77777777" w:rsidR="00F219A7" w:rsidRDefault="00F219A7" w:rsidP="00F219A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Vancouver:</w:t>
                  </w:r>
                </w:p>
                <w:p w14:paraId="6D8FA9D4" w14:textId="4B0B4A66" w:rsidR="00A25F3C" w:rsidRPr="00867E18" w:rsidRDefault="00F219A7" w:rsidP="00F219A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E4550">
                    <w:rPr>
                      <w:bCs/>
                      <w:sz w:val="20"/>
                      <w:szCs w:val="20"/>
                    </w:rPr>
                    <w:t>12</w:t>
                  </w:r>
                  <w:r w:rsidRPr="00CE4550">
                    <w:rPr>
                      <w:bCs/>
                      <w:sz w:val="20"/>
                      <w:szCs w:val="20"/>
                      <w:vertAlign w:val="superscript"/>
                    </w:rPr>
                    <w:t>th</w:t>
                  </w:r>
                  <w:r w:rsidRPr="00CE4550">
                    <w:rPr>
                      <w:bCs/>
                      <w:sz w:val="20"/>
                      <w:szCs w:val="20"/>
                    </w:rPr>
                    <w:t xml:space="preserve"> Ave &amp; Burrard St</w:t>
                  </w:r>
                </w:p>
              </w:tc>
              <w:tc>
                <w:tcPr>
                  <w:tcW w:w="1454" w:type="dxa"/>
                  <w:vAlign w:val="center"/>
                </w:tcPr>
                <w:p w14:paraId="3B732D97" w14:textId="12E4466D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Self sign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CA8D232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0394A7ED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25F3C" w:rsidRPr="00867E18" w14:paraId="74EE188E" w14:textId="77777777" w:rsidTr="005C61B9">
              <w:tc>
                <w:tcPr>
                  <w:tcW w:w="868" w:type="dxa"/>
                  <w:vAlign w:val="center"/>
                </w:tcPr>
                <w:p w14:paraId="5A6E8981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D9E05C2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</w:t>
                  </w:r>
                  <w:r w:rsidRPr="00867E18">
                    <w:rPr>
                      <w:b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>4</w:t>
                  </w:r>
                </w:p>
                <w:p w14:paraId="3E1D6EAA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vAlign w:val="center"/>
                </w:tcPr>
                <w:p w14:paraId="0A2B518B" w14:textId="1B5A78DB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0.22</w:t>
                  </w:r>
                </w:p>
              </w:tc>
              <w:tc>
                <w:tcPr>
                  <w:tcW w:w="924" w:type="dxa"/>
                  <w:vAlign w:val="center"/>
                </w:tcPr>
                <w:p w14:paraId="3AE3F68C" w14:textId="09407095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1:33</w:t>
                  </w:r>
                </w:p>
              </w:tc>
              <w:tc>
                <w:tcPr>
                  <w:tcW w:w="1518" w:type="dxa"/>
                  <w:vAlign w:val="center"/>
                </w:tcPr>
                <w:p w14:paraId="114EFA0D" w14:textId="77777777" w:rsidR="00A25F3C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UBC:</w:t>
                  </w:r>
                </w:p>
                <w:p w14:paraId="56762369" w14:textId="1DDB81A4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Cs/>
                      <w:sz w:val="20"/>
                      <w:szCs w:val="20"/>
                    </w:rPr>
                    <w:t>SW Marine &amp; Un</w:t>
                  </w:r>
                  <w:r>
                    <w:rPr>
                      <w:bCs/>
                      <w:sz w:val="20"/>
                      <w:szCs w:val="20"/>
                    </w:rPr>
                    <w:t>i</w:t>
                  </w:r>
                  <w:r>
                    <w:rPr>
                      <w:sz w:val="20"/>
                      <w:szCs w:val="20"/>
                    </w:rPr>
                    <w:t>versity</w:t>
                  </w:r>
                  <w:r w:rsidRPr="009A7995">
                    <w:rPr>
                      <w:bCs/>
                      <w:sz w:val="20"/>
                      <w:szCs w:val="20"/>
                    </w:rPr>
                    <w:t xml:space="preserve"> Blvd</w:t>
                  </w:r>
                </w:p>
              </w:tc>
              <w:tc>
                <w:tcPr>
                  <w:tcW w:w="1454" w:type="dxa"/>
                  <w:vAlign w:val="center"/>
                </w:tcPr>
                <w:p w14:paraId="4298B224" w14:textId="77777777" w:rsidR="00A25F3C" w:rsidRPr="009A7995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</w:pPr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Back of Sign:</w:t>
                  </w:r>
                </w:p>
                <w:p w14:paraId="0D396916" w14:textId="76F6E624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sz w:val="20"/>
                      <w:szCs w:val="20"/>
                    </w:rPr>
                    <w:t>sign company?</w:t>
                  </w:r>
                </w:p>
              </w:tc>
              <w:tc>
                <w:tcPr>
                  <w:tcW w:w="992" w:type="dxa"/>
                  <w:vAlign w:val="center"/>
                </w:tcPr>
                <w:p w14:paraId="6E8120B8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6AD127BB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25F3C" w:rsidRPr="00867E18" w14:paraId="6A40005F" w14:textId="77777777" w:rsidTr="005C61B9">
              <w:tc>
                <w:tcPr>
                  <w:tcW w:w="868" w:type="dxa"/>
                  <w:vAlign w:val="center"/>
                </w:tcPr>
                <w:p w14:paraId="78E7F5D3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5CE9E81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32.2</w:t>
                  </w:r>
                </w:p>
                <w:p w14:paraId="0D93109E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vAlign w:val="center"/>
                </w:tcPr>
                <w:p w14:paraId="5DF12A34" w14:textId="2B892CBD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1:04</w:t>
                  </w:r>
                </w:p>
              </w:tc>
              <w:tc>
                <w:tcPr>
                  <w:tcW w:w="924" w:type="dxa"/>
                  <w:vAlign w:val="center"/>
                </w:tcPr>
                <w:p w14:paraId="07ECFE90" w14:textId="5B7982F1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2:36</w:t>
                  </w:r>
                </w:p>
              </w:tc>
              <w:tc>
                <w:tcPr>
                  <w:tcW w:w="1518" w:type="dxa"/>
                  <w:vAlign w:val="center"/>
                </w:tcPr>
                <w:p w14:paraId="29EE7C7B" w14:textId="473B2C21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Iona: </w:t>
                  </w:r>
                  <w:r w:rsidRPr="009A7995">
                    <w:rPr>
                      <w:bCs/>
                      <w:sz w:val="20"/>
                      <w:szCs w:val="20"/>
                    </w:rPr>
                    <w:t>Beyond gate at end</w:t>
                  </w:r>
                </w:p>
              </w:tc>
              <w:tc>
                <w:tcPr>
                  <w:tcW w:w="1454" w:type="dxa"/>
                  <w:vAlign w:val="center"/>
                </w:tcPr>
                <w:p w14:paraId="3D2A4DEE" w14:textId="039D59E0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R</w:t>
                  </w:r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ed sign message</w:t>
                  </w:r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2" w:type="dxa"/>
                  <w:vAlign w:val="center"/>
                </w:tcPr>
                <w:p w14:paraId="1AFC75BC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623D71B4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25F3C" w:rsidRPr="00867E18" w14:paraId="13C26BAC" w14:textId="77777777" w:rsidTr="005C61B9">
              <w:tc>
                <w:tcPr>
                  <w:tcW w:w="868" w:type="dxa"/>
                  <w:vAlign w:val="center"/>
                </w:tcPr>
                <w:p w14:paraId="468D9CC6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1C42CD3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49</w:t>
                  </w:r>
                  <w:r w:rsidRPr="00867E18">
                    <w:rPr>
                      <w:b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  <w:p w14:paraId="6C1E1BBD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vAlign w:val="center"/>
                </w:tcPr>
                <w:p w14:paraId="5A1B052A" w14:textId="5E71C4C4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Pr="00867E18">
                    <w:rPr>
                      <w:b/>
                      <w:sz w:val="20"/>
                      <w:szCs w:val="20"/>
                    </w:rPr>
                    <w:t>:3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24" w:type="dxa"/>
                  <w:vAlign w:val="center"/>
                </w:tcPr>
                <w:p w14:paraId="59A1FE7D" w14:textId="1F2FAD2E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518" w:type="dxa"/>
                  <w:vAlign w:val="center"/>
                </w:tcPr>
                <w:p w14:paraId="1C6B6A4B" w14:textId="77777777" w:rsidR="00A25F3C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Steveston:</w:t>
                  </w:r>
                </w:p>
                <w:p w14:paraId="36ACE045" w14:textId="5FD978A4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Cs/>
                      <w:sz w:val="20"/>
                      <w:szCs w:val="20"/>
                    </w:rPr>
                    <w:t>Info Board</w:t>
                  </w:r>
                </w:p>
              </w:tc>
              <w:tc>
                <w:tcPr>
                  <w:tcW w:w="1454" w:type="dxa"/>
                  <w:vAlign w:val="center"/>
                </w:tcPr>
                <w:p w14:paraId="21248F42" w14:textId="61765AC9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How many thousands of years?</w:t>
                  </w:r>
                </w:p>
              </w:tc>
              <w:tc>
                <w:tcPr>
                  <w:tcW w:w="992" w:type="dxa"/>
                  <w:vAlign w:val="center"/>
                </w:tcPr>
                <w:p w14:paraId="1298A8CD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05908170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25F3C" w:rsidRPr="00867E18" w14:paraId="2F73A556" w14:textId="77777777" w:rsidTr="005C61B9">
              <w:tc>
                <w:tcPr>
                  <w:tcW w:w="868" w:type="dxa"/>
                  <w:vAlign w:val="center"/>
                </w:tcPr>
                <w:p w14:paraId="1485BDAB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9CA0B21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80.0</w:t>
                  </w:r>
                </w:p>
                <w:p w14:paraId="32E12B81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vAlign w:val="center"/>
                </w:tcPr>
                <w:p w14:paraId="034ECC22" w14:textId="096C14CC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924" w:type="dxa"/>
                  <w:vAlign w:val="center"/>
                </w:tcPr>
                <w:p w14:paraId="00F9E6C8" w14:textId="00604C33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18" w:type="dxa"/>
                  <w:vAlign w:val="center"/>
                </w:tcPr>
                <w:p w14:paraId="0E174381" w14:textId="0AFFA128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Queensborough:</w:t>
                  </w:r>
                  <w:r>
                    <w:rPr>
                      <w:bCs/>
                      <w:sz w:val="20"/>
                      <w:szCs w:val="20"/>
                    </w:rPr>
                    <w:t xml:space="preserve"> Port Royal Park Playground</w:t>
                  </w:r>
                </w:p>
              </w:tc>
              <w:tc>
                <w:tcPr>
                  <w:tcW w:w="1454" w:type="dxa"/>
                  <w:vAlign w:val="center"/>
                </w:tcPr>
                <w:p w14:paraId="2D8562DB" w14:textId="33F2689D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Colour</w:t>
                  </w:r>
                  <w:proofErr w:type="spellEnd"/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 xml:space="preserve"> of slides?</w:t>
                  </w:r>
                </w:p>
              </w:tc>
              <w:tc>
                <w:tcPr>
                  <w:tcW w:w="992" w:type="dxa"/>
                  <w:vAlign w:val="center"/>
                </w:tcPr>
                <w:p w14:paraId="712E3EB5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16289F4A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25F3C" w:rsidRPr="00867E18" w14:paraId="32FEBCFB" w14:textId="77777777" w:rsidTr="005C61B9">
              <w:tc>
                <w:tcPr>
                  <w:tcW w:w="868" w:type="dxa"/>
                  <w:vAlign w:val="center"/>
                </w:tcPr>
                <w:p w14:paraId="75A41561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2D530B3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109.1</w:t>
                  </w:r>
                </w:p>
                <w:p w14:paraId="1E5548DE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vAlign w:val="center"/>
                </w:tcPr>
                <w:p w14:paraId="48D928AA" w14:textId="37BA07E3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3.38</w:t>
                  </w:r>
                </w:p>
              </w:tc>
              <w:tc>
                <w:tcPr>
                  <w:tcW w:w="924" w:type="dxa"/>
                  <w:vAlign w:val="center"/>
                </w:tcPr>
                <w:p w14:paraId="4DF9EE8E" w14:textId="76CD668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18" w:type="dxa"/>
                  <w:vAlign w:val="center"/>
                </w:tcPr>
                <w:p w14:paraId="40E34BCB" w14:textId="77777777" w:rsidR="00A25F3C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Burnaby:</w:t>
                  </w: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8418D8A" w14:textId="6ADF833C" w:rsidR="00A25F3C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Cs/>
                      <w:sz w:val="20"/>
                      <w:szCs w:val="20"/>
                    </w:rPr>
                    <w:t>Avalon Dairy: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9A7995">
                    <w:rPr>
                      <w:bCs/>
                      <w:sz w:val="20"/>
                      <w:szCs w:val="20"/>
                    </w:rPr>
                    <w:t>7985 Fraser W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4" w:type="dxa"/>
                  <w:vAlign w:val="center"/>
                </w:tcPr>
                <w:p w14:paraId="55DF9357" w14:textId="1BBA827F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Question</w:t>
                  </w:r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2" w:type="dxa"/>
                  <w:vAlign w:val="center"/>
                </w:tcPr>
                <w:p w14:paraId="7D2450E3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753FFDF6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25F3C" w:rsidRPr="00867E18" w14:paraId="3A25CB19" w14:textId="77777777" w:rsidTr="005C61B9">
              <w:tc>
                <w:tcPr>
                  <w:tcW w:w="868" w:type="dxa"/>
                  <w:vAlign w:val="center"/>
                </w:tcPr>
                <w:p w14:paraId="4B2F9D0C" w14:textId="5D2CF29D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136.5</w:t>
                  </w:r>
                </w:p>
              </w:tc>
              <w:tc>
                <w:tcPr>
                  <w:tcW w:w="1064" w:type="dxa"/>
                  <w:vAlign w:val="center"/>
                </w:tcPr>
                <w:p w14:paraId="7CA8A2E8" w14:textId="20645EE2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4:32</w:t>
                  </w:r>
                </w:p>
              </w:tc>
              <w:tc>
                <w:tcPr>
                  <w:tcW w:w="924" w:type="dxa"/>
                  <w:vAlign w:val="center"/>
                </w:tcPr>
                <w:p w14:paraId="6C7E9E68" w14:textId="4598C284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9:04</w:t>
                  </w:r>
                </w:p>
              </w:tc>
              <w:tc>
                <w:tcPr>
                  <w:tcW w:w="1518" w:type="dxa"/>
                  <w:vAlign w:val="center"/>
                </w:tcPr>
                <w:p w14:paraId="106B278F" w14:textId="77777777" w:rsidR="00A25F3C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Point Grey:</w:t>
                  </w:r>
                </w:p>
                <w:p w14:paraId="508FECD9" w14:textId="79D9581C" w:rsidR="00A25F3C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Cs/>
                      <w:sz w:val="20"/>
                      <w:szCs w:val="20"/>
                    </w:rPr>
                    <w:t>Hastings Mill Park</w:t>
                  </w:r>
                </w:p>
              </w:tc>
              <w:tc>
                <w:tcPr>
                  <w:tcW w:w="1454" w:type="dxa"/>
                  <w:vAlign w:val="center"/>
                </w:tcPr>
                <w:p w14:paraId="3C7E1E6B" w14:textId="22162F19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009A7995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How many swings?</w:t>
                  </w:r>
                </w:p>
              </w:tc>
              <w:tc>
                <w:tcPr>
                  <w:tcW w:w="992" w:type="dxa"/>
                  <w:vAlign w:val="center"/>
                </w:tcPr>
                <w:p w14:paraId="4D61C3B0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3A9D2874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25F3C" w:rsidRPr="00867E18" w14:paraId="2C8D3492" w14:textId="77777777" w:rsidTr="005C61B9">
              <w:trPr>
                <w:trHeight w:val="632"/>
              </w:trPr>
              <w:tc>
                <w:tcPr>
                  <w:tcW w:w="868" w:type="dxa"/>
                  <w:vAlign w:val="center"/>
                </w:tcPr>
                <w:p w14:paraId="6EE31412" w14:textId="48198E66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159.5</w:t>
                  </w:r>
                </w:p>
              </w:tc>
              <w:tc>
                <w:tcPr>
                  <w:tcW w:w="1064" w:type="dxa"/>
                  <w:vAlign w:val="center"/>
                </w:tcPr>
                <w:p w14:paraId="1885EF67" w14:textId="1778C15D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5:18</w:t>
                  </w:r>
                </w:p>
              </w:tc>
              <w:tc>
                <w:tcPr>
                  <w:tcW w:w="924" w:type="dxa"/>
                  <w:vAlign w:val="center"/>
                </w:tcPr>
                <w:p w14:paraId="653DF571" w14:textId="0E9ECC41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10:36</w:t>
                  </w:r>
                </w:p>
              </w:tc>
              <w:tc>
                <w:tcPr>
                  <w:tcW w:w="1518" w:type="dxa"/>
                  <w:vAlign w:val="center"/>
                </w:tcPr>
                <w:p w14:paraId="7D0E8751" w14:textId="77777777" w:rsidR="00A25F3C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Burnaby Lake:</w:t>
                  </w:r>
                </w:p>
                <w:p w14:paraId="14FDE4A4" w14:textId="316A26FD" w:rsidR="00A25F3C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Cs/>
                      <w:sz w:val="20"/>
                      <w:szCs w:val="20"/>
                    </w:rPr>
                    <w:t xml:space="preserve">Avalon </w:t>
                  </w:r>
                  <w:r>
                    <w:rPr>
                      <w:bCs/>
                      <w:sz w:val="20"/>
                      <w:szCs w:val="20"/>
                    </w:rPr>
                    <w:t>T</w:t>
                  </w:r>
                  <w:r>
                    <w:rPr>
                      <w:sz w:val="20"/>
                      <w:szCs w:val="20"/>
                    </w:rPr>
                    <w:t>rail</w:t>
                  </w:r>
                </w:p>
              </w:tc>
              <w:tc>
                <w:tcPr>
                  <w:tcW w:w="1454" w:type="dxa"/>
                  <w:vAlign w:val="center"/>
                </w:tcPr>
                <w:p w14:paraId="6B393354" w14:textId="5066756D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Question?</w:t>
                  </w:r>
                </w:p>
              </w:tc>
              <w:tc>
                <w:tcPr>
                  <w:tcW w:w="992" w:type="dxa"/>
                  <w:vAlign w:val="center"/>
                </w:tcPr>
                <w:p w14:paraId="0C730FDC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35342571" w14:textId="77777777" w:rsidR="00A25F3C" w:rsidRPr="00867E18" w:rsidRDefault="00A25F3C" w:rsidP="00A25F3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C61B9" w:rsidRPr="00867E18" w14:paraId="779E1A26" w14:textId="77777777" w:rsidTr="005C61B9">
              <w:tc>
                <w:tcPr>
                  <w:tcW w:w="868" w:type="dxa"/>
                  <w:vAlign w:val="center"/>
                </w:tcPr>
                <w:p w14:paraId="1634D12C" w14:textId="05B3B550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185.1</w:t>
                  </w:r>
                </w:p>
              </w:tc>
              <w:tc>
                <w:tcPr>
                  <w:tcW w:w="1064" w:type="dxa"/>
                  <w:vAlign w:val="center"/>
                </w:tcPr>
                <w:p w14:paraId="03494341" w14:textId="5A3F61F4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6:10</w:t>
                  </w:r>
                </w:p>
              </w:tc>
              <w:tc>
                <w:tcPr>
                  <w:tcW w:w="924" w:type="dxa"/>
                  <w:vAlign w:val="center"/>
                </w:tcPr>
                <w:p w14:paraId="2CA5C5EB" w14:textId="4C9DA7B4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12:20</w:t>
                  </w:r>
                </w:p>
              </w:tc>
              <w:tc>
                <w:tcPr>
                  <w:tcW w:w="1518" w:type="dxa"/>
                  <w:vAlign w:val="center"/>
                </w:tcPr>
                <w:p w14:paraId="57378AF7" w14:textId="77777777" w:rsidR="005C61B9" w:rsidRPr="009A7995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7995">
                    <w:rPr>
                      <w:b/>
                      <w:sz w:val="20"/>
                      <w:szCs w:val="20"/>
                    </w:rPr>
                    <w:t>Stanley Park:</w:t>
                  </w:r>
                </w:p>
                <w:p w14:paraId="6EA68FC7" w14:textId="61F20A47" w:rsidR="005C61B9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Spray Park</w:t>
                  </w:r>
                </w:p>
              </w:tc>
              <w:tc>
                <w:tcPr>
                  <w:tcW w:w="1454" w:type="dxa"/>
                  <w:vAlign w:val="center"/>
                </w:tcPr>
                <w:p w14:paraId="14951BF4" w14:textId="77777777" w:rsidR="005C61B9" w:rsidRPr="005C61B9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  <w:r w:rsidRPr="005C61B9">
                    <w:rPr>
                      <w:rStyle w:val="Strong"/>
                      <w:rFonts w:cs="Arial"/>
                      <w:b w:val="0"/>
                      <w:bCs w:val="0"/>
                      <w:sz w:val="18"/>
                      <w:szCs w:val="18"/>
                    </w:rPr>
                    <w:t>Spray Park Rules</w:t>
                  </w:r>
                  <w:r>
                    <w:rPr>
                      <w:rStyle w:val="Strong"/>
                      <w:rFonts w:cs="Arial"/>
                      <w:b w:val="0"/>
                      <w:bCs w:val="0"/>
                      <w:sz w:val="18"/>
                      <w:szCs w:val="18"/>
                    </w:rPr>
                    <w:t>:</w:t>
                  </w:r>
                </w:p>
                <w:p w14:paraId="06E6BA1C" w14:textId="375E0A33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005C61B9">
                    <w:rPr>
                      <w:rStyle w:val="Strong"/>
                      <w:rFonts w:cs="Arial"/>
                      <w:b w:val="0"/>
                      <w:bCs w:val="0"/>
                      <w:sz w:val="18"/>
                      <w:szCs w:val="18"/>
                    </w:rPr>
                    <w:t>Last bullet point</w:t>
                  </w:r>
                </w:p>
              </w:tc>
              <w:tc>
                <w:tcPr>
                  <w:tcW w:w="992" w:type="dxa"/>
                  <w:vAlign w:val="center"/>
                </w:tcPr>
                <w:p w14:paraId="5C7E7E8A" w14:textId="77777777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7BC96113" w14:textId="77777777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C61B9" w:rsidRPr="00867E18" w14:paraId="35B0DAD3" w14:textId="77777777" w:rsidTr="005C61B9">
              <w:tc>
                <w:tcPr>
                  <w:tcW w:w="868" w:type="dxa"/>
                  <w:vAlign w:val="center"/>
                </w:tcPr>
                <w:p w14:paraId="693D5990" w14:textId="642F0D39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201.1</w:t>
                  </w:r>
                </w:p>
              </w:tc>
              <w:tc>
                <w:tcPr>
                  <w:tcW w:w="1064" w:type="dxa"/>
                  <w:vAlign w:val="center"/>
                </w:tcPr>
                <w:p w14:paraId="71A1DC53" w14:textId="7C1B1E97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6:42</w:t>
                  </w:r>
                </w:p>
              </w:tc>
              <w:tc>
                <w:tcPr>
                  <w:tcW w:w="924" w:type="dxa"/>
                  <w:vAlign w:val="center"/>
                </w:tcPr>
                <w:p w14:paraId="698E5562" w14:textId="377193B9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518" w:type="dxa"/>
                  <w:vAlign w:val="center"/>
                </w:tcPr>
                <w:p w14:paraId="1B3CE644" w14:textId="77777777" w:rsidR="005C61B9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Vancouver:</w:t>
                  </w:r>
                </w:p>
                <w:p w14:paraId="146E8CC3" w14:textId="0A5A922D" w:rsidR="005C61B9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E4550">
                    <w:rPr>
                      <w:bCs/>
                      <w:sz w:val="20"/>
                      <w:szCs w:val="20"/>
                    </w:rPr>
                    <w:t>12</w:t>
                  </w:r>
                  <w:r w:rsidRPr="00CE4550">
                    <w:rPr>
                      <w:bCs/>
                      <w:sz w:val="20"/>
                      <w:szCs w:val="20"/>
                      <w:vertAlign w:val="superscript"/>
                    </w:rPr>
                    <w:t>th</w:t>
                  </w:r>
                  <w:r w:rsidRPr="00CE4550">
                    <w:rPr>
                      <w:bCs/>
                      <w:sz w:val="20"/>
                      <w:szCs w:val="20"/>
                    </w:rPr>
                    <w:t xml:space="preserve"> Ave &amp; Burrard St</w:t>
                  </w:r>
                </w:p>
              </w:tc>
              <w:tc>
                <w:tcPr>
                  <w:tcW w:w="1454" w:type="dxa"/>
                  <w:vAlign w:val="center"/>
                </w:tcPr>
                <w:p w14:paraId="701AC77D" w14:textId="4FA68929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proofErr w:type="spellStart"/>
                  <w:r w:rsidRPr="00CE4550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 xml:space="preserve">Self </w:t>
                  </w:r>
                  <w:r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s</w:t>
                  </w:r>
                  <w:r w:rsidRPr="00CE4550">
                    <w:rPr>
                      <w:rStyle w:val="Strong"/>
                      <w:rFonts w:cs="Arial"/>
                      <w:b w:val="0"/>
                      <w:bCs w:val="0"/>
                      <w:sz w:val="20"/>
                      <w:szCs w:val="20"/>
                    </w:rPr>
                    <w:t>ign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E63FE85" w14:textId="77777777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6D2814BF" w14:textId="77777777" w:rsidR="005C61B9" w:rsidRPr="00867E18" w:rsidRDefault="005C61B9" w:rsidP="005C61B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Pr="00867E18">
              <w:rPr>
                <w:b/>
                <w:sz w:val="20"/>
                <w:szCs w:val="20"/>
              </w:rPr>
              <w:t xml:space="preserve">                        </w:t>
            </w:r>
            <w:proofErr w:type="gramStart"/>
            <w:r w:rsidRPr="00867E18">
              <w:rPr>
                <w:b/>
                <w:sz w:val="20"/>
                <w:szCs w:val="20"/>
              </w:rPr>
              <w:t xml:space="preserve">   (</w:t>
            </w:r>
            <w:proofErr w:type="gramEnd"/>
            <w:r w:rsidRPr="00867E18">
              <w:rPr>
                <w:b/>
                <w:sz w:val="20"/>
                <w:szCs w:val="20"/>
              </w:rPr>
              <w:t>phone number)</w:t>
            </w:r>
          </w:p>
          <w:p w14:paraId="0344933E" w14:textId="345BBADB" w:rsidR="00086B92" w:rsidRPr="00217FB7" w:rsidRDefault="00086B92" w:rsidP="00867E18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</w:tbl>
    <w:p w14:paraId="128A14C8" w14:textId="77777777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B63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875652815">
    <w:abstractNumId w:val="1"/>
  </w:num>
  <w:num w:numId="2" w16cid:durableId="1700466755">
    <w:abstractNumId w:val="3"/>
  </w:num>
  <w:num w:numId="3" w16cid:durableId="429088688">
    <w:abstractNumId w:val="2"/>
  </w:num>
  <w:num w:numId="4" w16cid:durableId="16262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2E6"/>
    <w:rsid w:val="00014669"/>
    <w:rsid w:val="00044D22"/>
    <w:rsid w:val="0007044B"/>
    <w:rsid w:val="00086B92"/>
    <w:rsid w:val="00097F29"/>
    <w:rsid w:val="000B675F"/>
    <w:rsid w:val="000D2047"/>
    <w:rsid w:val="000F4939"/>
    <w:rsid w:val="00112AAE"/>
    <w:rsid w:val="001626FA"/>
    <w:rsid w:val="001B29EB"/>
    <w:rsid w:val="001C0AE4"/>
    <w:rsid w:val="001E0E1A"/>
    <w:rsid w:val="001F33E3"/>
    <w:rsid w:val="00217FB7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7251"/>
    <w:rsid w:val="00406A75"/>
    <w:rsid w:val="00423EBE"/>
    <w:rsid w:val="0042555A"/>
    <w:rsid w:val="004300C1"/>
    <w:rsid w:val="004A0897"/>
    <w:rsid w:val="004A47BA"/>
    <w:rsid w:val="004A5ACC"/>
    <w:rsid w:val="004E7CC3"/>
    <w:rsid w:val="005100D7"/>
    <w:rsid w:val="00534C33"/>
    <w:rsid w:val="00544CB3"/>
    <w:rsid w:val="00571B10"/>
    <w:rsid w:val="00580FBD"/>
    <w:rsid w:val="005972FD"/>
    <w:rsid w:val="005C61B9"/>
    <w:rsid w:val="005D7366"/>
    <w:rsid w:val="005F29C2"/>
    <w:rsid w:val="006331D9"/>
    <w:rsid w:val="006D5BD1"/>
    <w:rsid w:val="006E20B6"/>
    <w:rsid w:val="006E5E04"/>
    <w:rsid w:val="0076509B"/>
    <w:rsid w:val="00770670"/>
    <w:rsid w:val="007B2F69"/>
    <w:rsid w:val="007B588A"/>
    <w:rsid w:val="007B5F09"/>
    <w:rsid w:val="00803E11"/>
    <w:rsid w:val="008121E8"/>
    <w:rsid w:val="0082474E"/>
    <w:rsid w:val="00830A9D"/>
    <w:rsid w:val="0083292C"/>
    <w:rsid w:val="00862205"/>
    <w:rsid w:val="00862D69"/>
    <w:rsid w:val="00863FA2"/>
    <w:rsid w:val="00867E18"/>
    <w:rsid w:val="00885C13"/>
    <w:rsid w:val="008B06E5"/>
    <w:rsid w:val="008D34C1"/>
    <w:rsid w:val="008F25F0"/>
    <w:rsid w:val="009270D8"/>
    <w:rsid w:val="00946B8C"/>
    <w:rsid w:val="00954DB8"/>
    <w:rsid w:val="009A7995"/>
    <w:rsid w:val="009F443D"/>
    <w:rsid w:val="00A25F3C"/>
    <w:rsid w:val="00A42723"/>
    <w:rsid w:val="00A43ED7"/>
    <w:rsid w:val="00A83027"/>
    <w:rsid w:val="00AA35C4"/>
    <w:rsid w:val="00AB3208"/>
    <w:rsid w:val="00AB672C"/>
    <w:rsid w:val="00AC0DD7"/>
    <w:rsid w:val="00AE5163"/>
    <w:rsid w:val="00AE7C55"/>
    <w:rsid w:val="00B51921"/>
    <w:rsid w:val="00B528C7"/>
    <w:rsid w:val="00B55F5E"/>
    <w:rsid w:val="00B6702F"/>
    <w:rsid w:val="00B7037E"/>
    <w:rsid w:val="00B763F9"/>
    <w:rsid w:val="00BB320A"/>
    <w:rsid w:val="00BB6775"/>
    <w:rsid w:val="00BD0674"/>
    <w:rsid w:val="00BD40D8"/>
    <w:rsid w:val="00BD790D"/>
    <w:rsid w:val="00C0090A"/>
    <w:rsid w:val="00C50CD1"/>
    <w:rsid w:val="00C760E5"/>
    <w:rsid w:val="00C80857"/>
    <w:rsid w:val="00C974F3"/>
    <w:rsid w:val="00CA4330"/>
    <w:rsid w:val="00CB7B23"/>
    <w:rsid w:val="00CE4550"/>
    <w:rsid w:val="00CF3B7B"/>
    <w:rsid w:val="00D019C4"/>
    <w:rsid w:val="00D0674B"/>
    <w:rsid w:val="00D139D9"/>
    <w:rsid w:val="00D169AC"/>
    <w:rsid w:val="00D743F8"/>
    <w:rsid w:val="00D754B5"/>
    <w:rsid w:val="00DA5361"/>
    <w:rsid w:val="00DE4441"/>
    <w:rsid w:val="00DF754C"/>
    <w:rsid w:val="00E1641C"/>
    <w:rsid w:val="00E446D8"/>
    <w:rsid w:val="00E532E8"/>
    <w:rsid w:val="00E805BF"/>
    <w:rsid w:val="00EF22E6"/>
    <w:rsid w:val="00EF6B05"/>
    <w:rsid w:val="00F219A7"/>
    <w:rsid w:val="00F755B0"/>
    <w:rsid w:val="00FA0BC0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03A41"/>
  <w15:docId w15:val="{97B5BD61-82D9-D245-8630-4CDB67DF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%20randonneuring%20cycling:randonneurs.bc.ca:permanents:permanent-control-card-template.dot</Template>
  <TotalTime>93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Eric Fergusson</cp:lastModifiedBy>
  <cp:revision>14</cp:revision>
  <cp:lastPrinted>2011-01-22T01:40:00Z</cp:lastPrinted>
  <dcterms:created xsi:type="dcterms:W3CDTF">2016-11-20T18:44:00Z</dcterms:created>
  <dcterms:modified xsi:type="dcterms:W3CDTF">2026-04-25T21:56:00Z</dcterms:modified>
</cp:coreProperties>
</file>