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734D4A1" w14:textId="74AFB199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B16EA4">
              <w:rPr>
                <w:rFonts w:ascii="Cambria" w:hAnsi="Cambria"/>
                <w:b/>
                <w:sz w:val="28"/>
                <w:szCs w:val="28"/>
              </w:rPr>
              <w:t>238</w:t>
            </w:r>
          </w:p>
          <w:p w14:paraId="70CE19C0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9ACA4D0" w14:textId="7F5BA16B" w:rsidR="002953CA" w:rsidRPr="00867E18" w:rsidRDefault="00B16EA4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Cultus Lake – Langley Loop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>
              <w:rPr>
                <w:rFonts w:ascii="Cambria" w:hAnsi="Cambria"/>
                <w:b/>
                <w:sz w:val="32"/>
                <w:szCs w:val="32"/>
              </w:rPr>
              <w:t>0 km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77094BC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423A169E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results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F5EF9CC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8C6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EE51F"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6AA8EEEA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 xml:space="preserve">umber: </w:t>
            </w:r>
            <w:r w:rsidR="00B16EA4">
              <w:rPr>
                <w:b/>
                <w:sz w:val="20"/>
                <w:szCs w:val="20"/>
              </w:rPr>
              <w:t xml:space="preserve"> 238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399A8B88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B16EA4">
              <w:rPr>
                <w:rFonts w:ascii="Cambria" w:hAnsi="Cambria"/>
                <w:b/>
                <w:sz w:val="28"/>
                <w:szCs w:val="28"/>
              </w:rPr>
              <w:t>238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5B0A97A4" w:rsidR="008B06E5" w:rsidRPr="00867E18" w:rsidRDefault="00B16EA4" w:rsidP="00B16EA4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Cultus Lake – Langley Loop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>
              <w:rPr>
                <w:rFonts w:ascii="Cambria" w:hAnsi="Cambria"/>
                <w:b/>
                <w:sz w:val="32"/>
                <w:szCs w:val="32"/>
              </w:rPr>
              <w:t>0 km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176DD49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2D4CFD35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95B95" id="AutoShape 9" o:spid="_x0000_s1026" type="#_x0000_t32" style="position:absolute;margin-left:182.8pt;margin-top:3.05pt;width:0;height:92.6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BB976"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67413080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  <w:r w:rsidR="00B16EA4">
              <w:rPr>
                <w:b/>
                <w:sz w:val="20"/>
                <w:szCs w:val="20"/>
              </w:rPr>
              <w:t xml:space="preserve"> 238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472E82F9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B16EA4">
              <w:rPr>
                <w:rFonts w:ascii="Cambria" w:hAnsi="Cambria"/>
                <w:b/>
                <w:sz w:val="28"/>
                <w:szCs w:val="28"/>
              </w:rPr>
              <w:t>238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DD016B4" w14:textId="77777777" w:rsidR="00B16EA4" w:rsidRPr="00867E18" w:rsidRDefault="00B16EA4" w:rsidP="00B16EA4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Cultus Lake – Langley Loop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>
              <w:rPr>
                <w:rFonts w:ascii="Cambria" w:hAnsi="Cambria"/>
                <w:b/>
                <w:sz w:val="32"/>
                <w:szCs w:val="32"/>
              </w:rPr>
              <w:t>0 km</w:t>
            </w:r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959"/>
              <w:gridCol w:w="1213"/>
              <w:gridCol w:w="1558"/>
              <w:gridCol w:w="1109"/>
              <w:gridCol w:w="691"/>
            </w:tblGrid>
            <w:tr w:rsidR="004C2D66" w:rsidRPr="00867E18" w14:paraId="6FD0FB59" w14:textId="77777777" w:rsidTr="004C2D66">
              <w:tc>
                <w:tcPr>
                  <w:tcW w:w="1013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9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59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  <w:proofErr w:type="gramEnd"/>
                </w:p>
              </w:tc>
              <w:tc>
                <w:tcPr>
                  <w:tcW w:w="1213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558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9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91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4C2D66" w:rsidRPr="00867E18" w14:paraId="3033C9E8" w14:textId="77777777" w:rsidTr="004C2D66">
              <w:tc>
                <w:tcPr>
                  <w:tcW w:w="1013" w:type="dxa"/>
                  <w:shd w:val="clear" w:color="auto" w:fill="auto"/>
                  <w:vAlign w:val="center"/>
                </w:tcPr>
                <w:p w14:paraId="3F4768C3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8ADC2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72D944C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A9EFB4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701BB50D" w14:textId="5DAA2C96" w:rsidR="00086B92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14:paraId="71FDAC21" w14:textId="1B302579" w:rsidR="00086B92" w:rsidRPr="00867E18" w:rsidRDefault="00B16EA4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Sunnyside &amp; Cultus Lake Road</w:t>
                  </w: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 w14:paraId="2BC16A4C" w14:textId="4FF2BE2E" w:rsidR="00086B92" w:rsidRPr="00867E18" w:rsidRDefault="0051795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Esso @ Roundabout</w:t>
                  </w: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14:paraId="3617A646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44529BE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C2D66" w:rsidRPr="00867E18" w14:paraId="43B36472" w14:textId="77777777" w:rsidTr="004C2D66">
              <w:tc>
                <w:tcPr>
                  <w:tcW w:w="1013" w:type="dxa"/>
                  <w:shd w:val="clear" w:color="auto" w:fill="auto"/>
                  <w:vAlign w:val="center"/>
                </w:tcPr>
                <w:p w14:paraId="4DD58CB7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84349B" w14:textId="02220137" w:rsidR="00DA5361" w:rsidRPr="004C2D66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2D66">
                    <w:rPr>
                      <w:b/>
                      <w:sz w:val="20"/>
                      <w:szCs w:val="20"/>
                    </w:rPr>
                    <w:t>42.0</w:t>
                  </w:r>
                </w:p>
                <w:p w14:paraId="2EE2D5E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F34F694" w14:textId="3AF8FC28" w:rsidR="00DA5361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1:24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3DE468AD" w14:textId="11835D26" w:rsidR="00DA5361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3:06</w:t>
                  </w: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14:paraId="7E9097AD" w14:textId="5928B803" w:rsidR="00DA5361" w:rsidRPr="00867E18" w:rsidRDefault="0051795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 w14:paraId="0C17B818" w14:textId="7C57A7D3" w:rsidR="00DA5361" w:rsidRPr="00867E18" w:rsidRDefault="0051795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Airport</w:t>
                  </w: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14:paraId="04FE281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2554DD1D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C2D66" w:rsidRPr="00867E18" w14:paraId="04FCA156" w14:textId="77777777" w:rsidTr="004C2D66">
              <w:tc>
                <w:tcPr>
                  <w:tcW w:w="1013" w:type="dxa"/>
                  <w:shd w:val="clear" w:color="auto" w:fill="auto"/>
                  <w:vAlign w:val="center"/>
                </w:tcPr>
                <w:p w14:paraId="54214B1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4BB8B5" w14:textId="0E02728A" w:rsidR="00B763F9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67.7</w:t>
                  </w:r>
                </w:p>
                <w:p w14:paraId="1FF9C66E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C3E3929" w14:textId="6864547B" w:rsidR="00B763F9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2:14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0A23B383" w14:textId="23471224" w:rsidR="00B763F9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4:28</w:t>
                  </w: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14:paraId="16AA655C" w14:textId="7132750D" w:rsidR="00B763F9" w:rsidRPr="00867E18" w:rsidRDefault="0051795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S.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Langely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Inter. 8 Ave &amp; 200 St</w:t>
                  </w: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 w14:paraId="21FF39D0" w14:textId="498C3E3B" w:rsidR="00B763F9" w:rsidRPr="00867E18" w:rsidRDefault="0051795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Your Choice</w:t>
                  </w: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14:paraId="5759ADAA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2668291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C2D66" w:rsidRPr="00867E18" w14:paraId="026BAFF6" w14:textId="77777777" w:rsidTr="004C2D66">
              <w:tc>
                <w:tcPr>
                  <w:tcW w:w="1013" w:type="dxa"/>
                  <w:shd w:val="clear" w:color="auto" w:fill="auto"/>
                  <w:vAlign w:val="center"/>
                </w:tcPr>
                <w:p w14:paraId="6AC6152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25E90F" w14:textId="5C86CCDD" w:rsidR="00B763F9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91.9</w:t>
                  </w:r>
                </w:p>
                <w:p w14:paraId="656ABC57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AC831EB" w14:textId="03AA33BE" w:rsidR="00B763F9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3:02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7D2FD5D1" w14:textId="2648AAA0" w:rsidR="00B763F9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6:04</w:t>
                  </w: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14:paraId="2F2A9DC6" w14:textId="75CEA337" w:rsidR="00B763F9" w:rsidRPr="00867E18" w:rsidRDefault="0051795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Fort Langley</w:t>
                  </w: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 w14:paraId="10F38FAC" w14:textId="6F15DAE7" w:rsidR="00B763F9" w:rsidRPr="00867E18" w:rsidRDefault="0051795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Your Choice</w:t>
                  </w: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14:paraId="6ADB6BA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7EBF0D3C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C2D66" w:rsidRPr="00867E18" w14:paraId="4F63840D" w14:textId="77777777" w:rsidTr="004C2D66">
              <w:trPr>
                <w:trHeight w:val="1055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784A18E6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DAA3A06" w14:textId="6E869647" w:rsidR="00D139D9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143.6</w:t>
                  </w:r>
                </w:p>
                <w:p w14:paraId="1680DC83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8984961" w14:textId="5E6B3F02" w:rsidR="00D139D9" w:rsidRPr="00867E18" w:rsidRDefault="00AB6ABD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4:46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35440C7E" w14:textId="13E23D3C" w:rsidR="00D139D9" w:rsidRPr="00867E18" w:rsidRDefault="00AB6ABD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9:32</w:t>
                  </w: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14:paraId="0EA01A17" w14:textId="11D4EF32" w:rsidR="00D139D9" w:rsidRPr="00867E18" w:rsidRDefault="0051795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East Abbotsford: Inter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Hyw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1 &amp; #3 Road</w:t>
                  </w: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 w14:paraId="2F158F71" w14:textId="331621A4" w:rsidR="00D139D9" w:rsidRPr="00867E18" w:rsidRDefault="0051795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Your Choice</w:t>
                  </w: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14:paraId="692CA688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70FDB05B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C2D66" w:rsidRPr="00867E18" w14:paraId="5F4EEA6C" w14:textId="77777777" w:rsidTr="004C2D66">
              <w:trPr>
                <w:trHeight w:val="741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28253B08" w14:textId="065F4025" w:rsidR="004C2D66" w:rsidRPr="004C2D66" w:rsidRDefault="004C2D66" w:rsidP="004C2D6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2D66">
                    <w:rPr>
                      <w:b/>
                      <w:sz w:val="20"/>
                      <w:szCs w:val="20"/>
                    </w:rPr>
                    <w:t>177.3</w:t>
                  </w:r>
                </w:p>
                <w:p w14:paraId="38E92E45" w14:textId="5B2B533D" w:rsidR="00B16EA4" w:rsidRPr="00867E18" w:rsidRDefault="00B16EA4" w:rsidP="004C2D66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4A0D239" w14:textId="0E8FE6D7" w:rsidR="00B16EA4" w:rsidRPr="00867E18" w:rsidRDefault="00AB6ABD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5:54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08ADC7A7" w14:textId="751F083F" w:rsidR="00B16EA4" w:rsidRPr="00867E18" w:rsidRDefault="00AB6ABD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11:48</w:t>
                  </w: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14:paraId="0DD0F736" w14:textId="6F816D68" w:rsidR="00B16EA4" w:rsidRDefault="004C2D66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Rosedale</w:t>
                  </w: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 w14:paraId="24A8862B" w14:textId="22B97149" w:rsidR="00B16EA4" w:rsidRPr="00867E18" w:rsidRDefault="004C2D66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R</w:t>
                  </w:r>
                  <w:r>
                    <w:rPr>
                      <w:rStyle w:val="Strong"/>
                      <w:rFonts w:cs="Arial"/>
                    </w:rPr>
                    <w:t>osedale Store</w:t>
                  </w: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14:paraId="702FF842" w14:textId="77777777" w:rsidR="00B16EA4" w:rsidRPr="00867E18" w:rsidRDefault="00B16E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7B53F79B" w14:textId="77777777" w:rsidR="00B16EA4" w:rsidRPr="00867E18" w:rsidRDefault="00B16E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C2D66" w:rsidRPr="00867E18" w14:paraId="1402F05B" w14:textId="77777777" w:rsidTr="004C2D66">
              <w:trPr>
                <w:trHeight w:val="741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57F7CB74" w14:textId="30DC16CD" w:rsidR="004C2D66" w:rsidRPr="004C2D66" w:rsidRDefault="004C2D66" w:rsidP="004C2D6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2D66">
                    <w:rPr>
                      <w:b/>
                      <w:sz w:val="20"/>
                      <w:szCs w:val="20"/>
                    </w:rPr>
                    <w:t>200.8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584514FB" w14:textId="6B2FB737" w:rsidR="004C2D66" w:rsidRPr="00867E18" w:rsidRDefault="00AB6ABD" w:rsidP="004C2D6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6:40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6D42B3FA" w14:textId="7DEDBC3D" w:rsidR="004C2D66" w:rsidRPr="00867E18" w:rsidRDefault="00AB6ABD" w:rsidP="004C2D6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14:paraId="32FF7302" w14:textId="21A5F66B" w:rsidR="004C2D66" w:rsidRDefault="004C2D66" w:rsidP="004C2D6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Sunnyside &amp; Cultus Lake Road</w:t>
                  </w: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 w14:paraId="0CEBF0DE" w14:textId="76EB3611" w:rsidR="004C2D66" w:rsidRPr="00867E18" w:rsidRDefault="004C2D66" w:rsidP="004C2D66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Esso @ Roundabout</w:t>
                  </w: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14:paraId="52841FA8" w14:textId="77777777" w:rsidR="004C2D66" w:rsidRPr="00867E18" w:rsidRDefault="004C2D66" w:rsidP="004C2D6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31BF53E9" w14:textId="77777777" w:rsidR="004C2D66" w:rsidRPr="00867E18" w:rsidRDefault="004C2D66" w:rsidP="004C2D6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2E264FE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D3E45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1C21F566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B16EA4">
              <w:rPr>
                <w:rFonts w:ascii="Cambria" w:hAnsi="Cambria"/>
                <w:b/>
                <w:sz w:val="28"/>
                <w:szCs w:val="28"/>
              </w:rPr>
              <w:t>238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3C4013C2" w:rsidR="00BD790D" w:rsidRPr="00867E18" w:rsidRDefault="003B7251" w:rsidP="00B16EA4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</w:t>
            </w:r>
            <w:r w:rsidR="00B16EA4">
              <w:rPr>
                <w:rFonts w:ascii="Cambria" w:hAnsi="Cambria"/>
                <w:b/>
                <w:sz w:val="32"/>
                <w:szCs w:val="32"/>
              </w:rPr>
              <w:t>Cultus Lake – Langley Loop</w:t>
            </w:r>
            <w:r w:rsidR="00B16EA4"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 w:rsidR="00B16EA4">
              <w:rPr>
                <w:rFonts w:ascii="Cambria" w:hAnsi="Cambria"/>
                <w:b/>
                <w:sz w:val="32"/>
                <w:szCs w:val="32"/>
              </w:rPr>
              <w:t>0 km</w:t>
            </w:r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886"/>
              <w:gridCol w:w="1213"/>
              <w:gridCol w:w="1536"/>
              <w:gridCol w:w="1105"/>
              <w:gridCol w:w="691"/>
            </w:tblGrid>
            <w:tr w:rsidR="009270D8" w:rsidRPr="00867E18" w14:paraId="79C27E12" w14:textId="77777777" w:rsidTr="00AB6ABD">
              <w:tc>
                <w:tcPr>
                  <w:tcW w:w="1013" w:type="dxa"/>
                  <w:shd w:val="clear" w:color="auto" w:fill="C6D9F1"/>
                  <w:vAlign w:val="center"/>
                </w:tcPr>
                <w:p w14:paraId="7449D16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9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886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135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536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5" w:type="dxa"/>
                  <w:shd w:val="clear" w:color="auto" w:fill="C6D9F1"/>
                  <w:vAlign w:val="center"/>
                </w:tcPr>
                <w:p w14:paraId="20FF1C7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91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AB6ABD" w:rsidRPr="00867E18" w14:paraId="78FAE7D1" w14:textId="77777777" w:rsidTr="00AB6ABD">
              <w:tc>
                <w:tcPr>
                  <w:tcW w:w="1013" w:type="dxa"/>
                  <w:shd w:val="clear" w:color="auto" w:fill="auto"/>
                  <w:vAlign w:val="center"/>
                </w:tcPr>
                <w:p w14:paraId="5758E29A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7FA1EF1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4EE5F4E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27CB102D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14:paraId="343843D9" w14:textId="2181B3BB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6D8FA9D4" w14:textId="25EC392F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Sunnyside &amp; Cultus Lake Road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14:paraId="3B732D97" w14:textId="1499882E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Esso @ Roundabout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4CA8D232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394A7ED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B6ABD" w:rsidRPr="00867E18" w14:paraId="74EE188E" w14:textId="77777777" w:rsidTr="00AB6ABD">
              <w:tc>
                <w:tcPr>
                  <w:tcW w:w="1013" w:type="dxa"/>
                  <w:shd w:val="clear" w:color="auto" w:fill="auto"/>
                  <w:vAlign w:val="center"/>
                </w:tcPr>
                <w:p w14:paraId="610A0AAD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9487101" w14:textId="77777777" w:rsidR="00AB6ABD" w:rsidRPr="004C2D66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2D66">
                    <w:rPr>
                      <w:b/>
                      <w:sz w:val="20"/>
                      <w:szCs w:val="20"/>
                    </w:rPr>
                    <w:t>42.0</w:t>
                  </w:r>
                </w:p>
                <w:p w14:paraId="3E1D6EAA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0A2B518B" w14:textId="40D098ED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1:24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14:paraId="3AE3F68C" w14:textId="744DF85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3:06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56762369" w14:textId="3A6392A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14:paraId="0D396916" w14:textId="60AA086E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Airport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6E8120B8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AD127BB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B6ABD" w:rsidRPr="00867E18" w14:paraId="6A40005F" w14:textId="77777777" w:rsidTr="00AB6ABD">
              <w:tc>
                <w:tcPr>
                  <w:tcW w:w="1013" w:type="dxa"/>
                  <w:shd w:val="clear" w:color="auto" w:fill="auto"/>
                  <w:vAlign w:val="center"/>
                </w:tcPr>
                <w:p w14:paraId="76125579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8660A47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67.7</w:t>
                  </w:r>
                </w:p>
                <w:p w14:paraId="0D93109E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5DF12A34" w14:textId="0300586C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2:14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14:paraId="07ECFE90" w14:textId="04CAEEA3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4:28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29EE7C7B" w14:textId="2199F409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S.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Langely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Inter. 8 Ave &amp; 200 St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14:paraId="3D2A4DEE" w14:textId="1E3E07F9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Your Choice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1AFC75BC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23D71B4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B6ABD" w:rsidRPr="00867E18" w14:paraId="13C26BAC" w14:textId="77777777" w:rsidTr="00AB6ABD">
              <w:tc>
                <w:tcPr>
                  <w:tcW w:w="1013" w:type="dxa"/>
                  <w:shd w:val="clear" w:color="auto" w:fill="auto"/>
                  <w:vAlign w:val="center"/>
                </w:tcPr>
                <w:p w14:paraId="4CC494A0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C86AEAB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91.9</w:t>
                  </w:r>
                </w:p>
                <w:p w14:paraId="6C1E1BBD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5A1B052A" w14:textId="63538DAD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3:02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14:paraId="59A1FE7D" w14:textId="1C19A929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6:04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36ACE045" w14:textId="5552FE2B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Fort Langley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14:paraId="21248F42" w14:textId="12BBBB82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Your Choice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1298A8CD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5908170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B6ABD" w:rsidRPr="00867E18" w14:paraId="2F73A556" w14:textId="77777777" w:rsidTr="00AB6ABD">
              <w:trPr>
                <w:trHeight w:val="1055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4715347B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38B2CC0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143.6</w:t>
                  </w:r>
                </w:p>
                <w:p w14:paraId="32E12B81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034ECC22" w14:textId="0EC6ADC3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4:46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14:paraId="00F9E6C8" w14:textId="0B801835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9:32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0E174381" w14:textId="0379418A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East Abbotsford: Inter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Hyw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1 &amp; #3 Road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14:paraId="2D8562DB" w14:textId="2A682680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Your Choice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712E3EB5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16289F4A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B6ABD" w:rsidRPr="00867E18" w14:paraId="181CE00E" w14:textId="77777777" w:rsidTr="00AB6ABD">
              <w:trPr>
                <w:trHeight w:val="740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7899B644" w14:textId="77777777" w:rsidR="00AB6ABD" w:rsidRPr="004C2D66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2D66">
                    <w:rPr>
                      <w:b/>
                      <w:sz w:val="20"/>
                      <w:szCs w:val="20"/>
                    </w:rPr>
                    <w:t>177.3</w:t>
                  </w:r>
                </w:p>
                <w:p w14:paraId="3C5CD4D3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505D64F7" w14:textId="3BF250A1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5:54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14:paraId="29F7280E" w14:textId="5A0C0921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11:48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09C87024" w14:textId="1AC70C42" w:rsidR="00AB6ABD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Rosedale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14:paraId="6982BA64" w14:textId="612E0E93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R</w:t>
                  </w:r>
                  <w:r>
                    <w:rPr>
                      <w:rStyle w:val="Strong"/>
                      <w:rFonts w:cs="Arial"/>
                    </w:rPr>
                    <w:t>osedale Store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573579B3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398AAD08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B6ABD" w:rsidRPr="00867E18" w14:paraId="25497FB9" w14:textId="77777777" w:rsidTr="00AB6ABD">
              <w:trPr>
                <w:trHeight w:val="740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0C499603" w14:textId="3EF20BFF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2D66">
                    <w:rPr>
                      <w:b/>
                      <w:sz w:val="20"/>
                      <w:szCs w:val="20"/>
                    </w:rPr>
                    <w:t>200.8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7E0CAEE7" w14:textId="66C3135F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6:40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14:paraId="479ECE80" w14:textId="64CB0644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3264E4A2" w14:textId="5BBC47FA" w:rsidR="00AB6ABD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Sunnyside &amp; Cultus Lake Road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14:paraId="63A3F669" w14:textId="61222386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Esso @ Roundabout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24311900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A98DC56" w14:textId="77777777" w:rsidR="00AB6ABD" w:rsidRPr="00867E18" w:rsidRDefault="00AB6ABD" w:rsidP="00AB6A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1AF34FA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44933E" w14:textId="77777777" w:rsidR="00086B92" w:rsidRPr="00867E18" w:rsidRDefault="001C0AE4" w:rsidP="00867E18">
            <w:pPr>
              <w:spacing w:after="0" w:line="240" w:lineRule="auto"/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A60B4"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="002A60B4"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="002A60B4"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</w:tr>
    </w:tbl>
    <w:p w14:paraId="128A14C8" w14:textId="77777777" w:rsidR="00862D69" w:rsidRDefault="00862D69"/>
    <w:sectPr w:rsidR="00862D69" w:rsidSect="00E94F2F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263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658000372">
    <w:abstractNumId w:val="1"/>
  </w:num>
  <w:num w:numId="2" w16cid:durableId="72095570">
    <w:abstractNumId w:val="3"/>
  </w:num>
  <w:num w:numId="3" w16cid:durableId="1655209973">
    <w:abstractNumId w:val="2"/>
  </w:num>
  <w:num w:numId="4" w16cid:durableId="113013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E6"/>
    <w:rsid w:val="00014669"/>
    <w:rsid w:val="00044D22"/>
    <w:rsid w:val="00046EBD"/>
    <w:rsid w:val="0007044B"/>
    <w:rsid w:val="00086B92"/>
    <w:rsid w:val="000B675F"/>
    <w:rsid w:val="000D2047"/>
    <w:rsid w:val="000F4939"/>
    <w:rsid w:val="00112AAE"/>
    <w:rsid w:val="001626FA"/>
    <w:rsid w:val="001B29EB"/>
    <w:rsid w:val="001C0AE4"/>
    <w:rsid w:val="001E0E1A"/>
    <w:rsid w:val="001F33E3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406A75"/>
    <w:rsid w:val="00423EBE"/>
    <w:rsid w:val="0042555A"/>
    <w:rsid w:val="004300C1"/>
    <w:rsid w:val="004A0897"/>
    <w:rsid w:val="004A47BA"/>
    <w:rsid w:val="004A5ACC"/>
    <w:rsid w:val="004C2D66"/>
    <w:rsid w:val="004E7CC3"/>
    <w:rsid w:val="005100D7"/>
    <w:rsid w:val="00517952"/>
    <w:rsid w:val="00534C33"/>
    <w:rsid w:val="00571B10"/>
    <w:rsid w:val="00580FBD"/>
    <w:rsid w:val="005972FD"/>
    <w:rsid w:val="005D7366"/>
    <w:rsid w:val="005F29C2"/>
    <w:rsid w:val="006331D9"/>
    <w:rsid w:val="006D5BD1"/>
    <w:rsid w:val="006E20B6"/>
    <w:rsid w:val="006E5E04"/>
    <w:rsid w:val="0076509B"/>
    <w:rsid w:val="00770670"/>
    <w:rsid w:val="007B2F69"/>
    <w:rsid w:val="007B588A"/>
    <w:rsid w:val="007B5F09"/>
    <w:rsid w:val="00803E11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270D8"/>
    <w:rsid w:val="00946B8C"/>
    <w:rsid w:val="00954DB8"/>
    <w:rsid w:val="009F443D"/>
    <w:rsid w:val="00A42723"/>
    <w:rsid w:val="00A43ED7"/>
    <w:rsid w:val="00A83027"/>
    <w:rsid w:val="00AA35C4"/>
    <w:rsid w:val="00AB3208"/>
    <w:rsid w:val="00AB672C"/>
    <w:rsid w:val="00AB6ABD"/>
    <w:rsid w:val="00AC0DD7"/>
    <w:rsid w:val="00AE5163"/>
    <w:rsid w:val="00AE7C55"/>
    <w:rsid w:val="00B16EA4"/>
    <w:rsid w:val="00B51921"/>
    <w:rsid w:val="00B528C7"/>
    <w:rsid w:val="00B55F5E"/>
    <w:rsid w:val="00B6702F"/>
    <w:rsid w:val="00B763F9"/>
    <w:rsid w:val="00BB320A"/>
    <w:rsid w:val="00BB6775"/>
    <w:rsid w:val="00BD0674"/>
    <w:rsid w:val="00BD40D8"/>
    <w:rsid w:val="00BD790D"/>
    <w:rsid w:val="00C0090A"/>
    <w:rsid w:val="00C42B50"/>
    <w:rsid w:val="00C50CD1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743F8"/>
    <w:rsid w:val="00D754B5"/>
    <w:rsid w:val="00DA5361"/>
    <w:rsid w:val="00DE4441"/>
    <w:rsid w:val="00DF754C"/>
    <w:rsid w:val="00E1641C"/>
    <w:rsid w:val="00E446D8"/>
    <w:rsid w:val="00E532E8"/>
    <w:rsid w:val="00E805BF"/>
    <w:rsid w:val="00E94F2F"/>
    <w:rsid w:val="00EF22E6"/>
    <w:rsid w:val="00EF6B05"/>
    <w:rsid w:val="00F754E0"/>
    <w:rsid w:val="00F755B0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ED0A8763-0FBE-9247-9DE2-133CA13A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%20randonneuring%20cycling:randonneurs.bc.ca:permanents:permanent-control-card-template.dot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Eric Fergusson</cp:lastModifiedBy>
  <cp:revision>2</cp:revision>
  <cp:lastPrinted>2011-01-22T01:40:00Z</cp:lastPrinted>
  <dcterms:created xsi:type="dcterms:W3CDTF">2023-12-27T18:35:00Z</dcterms:created>
  <dcterms:modified xsi:type="dcterms:W3CDTF">2023-12-27T18:35:00Z</dcterms:modified>
</cp:coreProperties>
</file>