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315C5147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C7802">
              <w:rPr>
                <w:rFonts w:ascii="Cambria" w:hAnsi="Cambria"/>
                <w:b/>
                <w:sz w:val="28"/>
                <w:szCs w:val="28"/>
              </w:rPr>
              <w:t>62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67A5BEA7" w:rsidR="002953CA" w:rsidRPr="00867E18" w:rsidRDefault="009C780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Rivers, Reaches &amp; Beaches 200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km</w:t>
            </w:r>
            <w:proofErr w:type="gramEnd"/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EDB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36432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77777777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4A8AC418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9C7802">
              <w:rPr>
                <w:rFonts w:ascii="Cambria" w:hAnsi="Cambria"/>
                <w:b/>
                <w:sz w:val="28"/>
                <w:szCs w:val="28"/>
              </w:rPr>
              <w:t>62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74078BA" w14:textId="77777777" w:rsidR="009C7802" w:rsidRPr="00867E18" w:rsidRDefault="009C7802" w:rsidP="009C7802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Rivers, Reaches &amp; Beaches 200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km</w:t>
            </w:r>
            <w:proofErr w:type="gramEnd"/>
          </w:p>
          <w:p w14:paraId="50A6761D" w14:textId="01C4D588" w:rsidR="008B06E5" w:rsidRPr="00867E18" w:rsidRDefault="00DA5361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C338B" id="AutoShape 9" o:spid="_x0000_s1026" type="#_x0000_t32" style="position:absolute;margin-left:182.8pt;margin-top:3.05pt;width:0;height:92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02519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77777777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14AFE4A5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9C7802">
              <w:rPr>
                <w:rFonts w:ascii="Cambria" w:hAnsi="Cambria"/>
                <w:b/>
                <w:sz w:val="28"/>
                <w:szCs w:val="28"/>
              </w:rPr>
              <w:t>62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ECB12C3" w14:textId="77777777" w:rsidR="009C7802" w:rsidRPr="00867E18" w:rsidRDefault="009C7802" w:rsidP="009C7802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Rivers, Reaches &amp; Beaches 200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km</w:t>
            </w:r>
            <w:proofErr w:type="gramEnd"/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22"/>
              <w:gridCol w:w="1106"/>
              <w:gridCol w:w="1665"/>
              <w:gridCol w:w="1105"/>
              <w:gridCol w:w="732"/>
            </w:tblGrid>
            <w:tr w:rsidR="004A0897" w:rsidRPr="00867E18" w14:paraId="6FD0FB59" w14:textId="77777777" w:rsidTr="00097F29">
              <w:tc>
                <w:tcPr>
                  <w:tcW w:w="962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089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A0897" w:rsidRPr="00867E18" w14:paraId="3033C9E8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1BB50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1FDAC21" w14:textId="4FD3F2DF" w:rsidR="00086B92" w:rsidRPr="00867E18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North 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16A4C" w14:textId="2FD8D0FA" w:rsidR="00086B9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Corner of Esplanade &amp; Rogers Ave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47CB0484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6B69537E" w14:textId="412AF561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28.5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2B4E682" w14:textId="67961828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0FBEC0F" w14:textId="3D6732E5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1:54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B9BC554" w14:textId="6F5DF15A" w:rsidR="009C7802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EE051A" w14:textId="0D0432B6" w:rsidR="009C7802" w:rsidRPr="009C7802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</w:rPr>
                  </w:pPr>
                  <w:r w:rsidRPr="009C7802">
                    <w:rPr>
                      <w:rStyle w:val="Strong"/>
                      <w:rFonts w:cs="Arial"/>
                    </w:rPr>
                    <w:t>Information Control: Name of development at NE corner of David &amp; Pipeline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13468B44" w14:textId="77777777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14597ADC" w14:textId="77777777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5771785E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52791771" w14:textId="3307F127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A851B94" w14:textId="7881F4DE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F7FA1DB" w14:textId="268BBC00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3:54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E712506" w14:textId="241895BE" w:rsidR="009C7802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5A6488B" w14:textId="554A2CBB" w:rsidR="009C7802" w:rsidRPr="009C7802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</w:rPr>
                  </w:pPr>
                  <w:r w:rsidRPr="009C7802"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739F5E1" w14:textId="77777777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59A9C78" w14:textId="77777777" w:rsidR="009C7802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A5361" w:rsidRPr="00867E18" w14:paraId="43B36472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08DFC828" w:rsidR="00DA5361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109.7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4F694" w14:textId="6DE64171" w:rsidR="00DA5361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DE468AD" w14:textId="384119EE" w:rsidR="00DA5361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7:19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E9097AD" w14:textId="55B5FCCB" w:rsidR="00DA5361" w:rsidRPr="00867E18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Birch Bay, WA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17B818" w14:textId="41A0E723" w:rsidR="00DA5361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Bay Center Market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4FCA15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5E53A2B0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154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C3E3929" w14:textId="4358D504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A23B383" w14:textId="0DF5152C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10:16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6AA655C" w14:textId="2246230A" w:rsidR="00B763F9" w:rsidRPr="00867E18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Nordel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Way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FF39D0" w14:textId="3F931506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26BAFF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6AC6152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4295B3CC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193</w:t>
                  </w:r>
                </w:p>
                <w:p w14:paraId="656ABC57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AC831EB" w14:textId="247E2D0D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D2FD5D1" w14:textId="11394172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12:52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F2A9DC6" w14:textId="69629305" w:rsidR="00B763F9" w:rsidRPr="00867E18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F38FAC" w14:textId="3B71DFE1" w:rsidR="00B763F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Information Control: Name and Date on Plaque on Lighthouse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139D9" w:rsidRPr="00867E18" w14:paraId="4F63840D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39E40BE0" w:rsidR="00D139D9" w:rsidRPr="00867E18" w:rsidRDefault="00954DB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20</w:t>
                  </w:r>
                  <w:r w:rsidR="009C7802">
                    <w:rPr>
                      <w:b/>
                      <w:sz w:val="20"/>
                      <w:szCs w:val="20"/>
                    </w:rPr>
                    <w:t>2.5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8984961" w14:textId="77777777" w:rsidR="00D139D9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5:5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440C7E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13: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0EA01A17" w14:textId="0173E2E4" w:rsidR="00D139D9" w:rsidRPr="00867E18" w:rsidRDefault="009C7802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</w:t>
                  </w:r>
                  <w:r w:rsidRPr="009C7802">
                    <w:rPr>
                      <w:b/>
                      <w:sz w:val="20"/>
                      <w:szCs w:val="20"/>
                    </w:rPr>
                    <w:t>orth 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158F71" w14:textId="12DBFB16" w:rsidR="00D139D9" w:rsidRPr="00867E18" w:rsidRDefault="009C780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Corner of Esplanade &amp; Rogers Ave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3BF2704D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9C7802">
              <w:rPr>
                <w:rFonts w:ascii="Cambria" w:hAnsi="Cambria"/>
                <w:b/>
                <w:sz w:val="28"/>
                <w:szCs w:val="28"/>
              </w:rPr>
              <w:t>62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13DE0B9" w14:textId="44612C23" w:rsidR="009C7802" w:rsidRPr="00867E18" w:rsidRDefault="003B7251" w:rsidP="009C7802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</w:t>
            </w:r>
            <w:r w:rsidR="009C7802">
              <w:rPr>
                <w:rFonts w:ascii="Cambria" w:hAnsi="Cambria"/>
                <w:b/>
                <w:sz w:val="32"/>
                <w:szCs w:val="32"/>
              </w:rPr>
              <w:t xml:space="preserve">Rivers, Reaches &amp; Beaches 200 </w:t>
            </w:r>
            <w:proofErr w:type="gramStart"/>
            <w:r w:rsidR="009C7802">
              <w:rPr>
                <w:rFonts w:ascii="Cambria" w:hAnsi="Cambria"/>
                <w:b/>
                <w:sz w:val="32"/>
                <w:szCs w:val="32"/>
              </w:rPr>
              <w:t>km</w:t>
            </w:r>
            <w:proofErr w:type="gramEnd"/>
          </w:p>
          <w:p w14:paraId="669B70F8" w14:textId="3DE2BBD3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3"/>
              <w:gridCol w:w="1074"/>
              <w:gridCol w:w="932"/>
              <w:gridCol w:w="1151"/>
              <w:gridCol w:w="1662"/>
              <w:gridCol w:w="1016"/>
              <w:gridCol w:w="691"/>
            </w:tblGrid>
            <w:tr w:rsidR="00097F29" w:rsidRPr="00867E18" w14:paraId="79C27E12" w14:textId="77777777" w:rsidTr="00544CB3">
              <w:tc>
                <w:tcPr>
                  <w:tcW w:w="869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2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9C7802" w:rsidRPr="00867E18" w14:paraId="78FAE7D1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619DF004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0DBA86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7CB102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D8FA9D4" w14:textId="5E8D091A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North Vancouver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B732D97" w14:textId="7F8C3A54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Corner of Esplanade &amp; Rogers Ave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CA8D232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94A7E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392586A3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1E5135C6" w14:textId="40B95DD4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28.5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C88AA39" w14:textId="41A692B0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1F71684" w14:textId="2E56529D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4F277635" w14:textId="40AC215C" w:rsidR="009C7802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Coquitlam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7EEA832" w14:textId="26889579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9C7802">
                    <w:rPr>
                      <w:rStyle w:val="Strong"/>
                      <w:rFonts w:cs="Arial"/>
                    </w:rPr>
                    <w:t>Information Control: Name of development at NE corner of David &amp; Pipeline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59B750F1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8A91207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178825E8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6FAAEADC" w14:textId="22515BDF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B00FD5A" w14:textId="60DB0EA2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00409BC" w14:textId="4ECD4839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C74EF89" w14:textId="77777777" w:rsidR="009C7802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Fort </w:t>
                  </w:r>
                </w:p>
                <w:p w14:paraId="75F6594B" w14:textId="3B829AAF" w:rsidR="009C7802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Langley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6CC96F3" w14:textId="45C0F543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9C7802"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1C78FC3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FE3217B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74EE188E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263E39E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C41109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109.7</w:t>
                  </w:r>
                </w:p>
                <w:p w14:paraId="3E1D6EAA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A2B518B" w14:textId="5C84088C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1139D3AD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7:19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5AB28E6E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Birch Bay, WA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D396916" w14:textId="4EC2F7BE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Bay Center Market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E8120B8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AD127BB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6A40005F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272736DF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670C8B4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154</w:t>
                  </w:r>
                </w:p>
                <w:p w14:paraId="0D93109E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DF12A34" w14:textId="2B86AC10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1E44A40D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10:16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67A4706" w14:textId="77777777" w:rsidR="009C7802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Nordel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9EE7C7B" w14:textId="4D162AF1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Way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D2A4DEE" w14:textId="06F34D76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Your Choice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AFC75BC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23D71B4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13C26BAC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4FD06400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8994033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193</w:t>
                  </w:r>
                </w:p>
                <w:p w14:paraId="6C1E1BB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A1B052A" w14:textId="7CD59010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584EA30C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12:52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1CC6A336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1248F42" w14:textId="64E1AF4F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Information Control: Name and Date on Plaque on Lighthouse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298A8CD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5908170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7802" w:rsidRPr="00867E18" w14:paraId="2F73A556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7A40A317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BD9CE6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b/>
                      <w:sz w:val="20"/>
                      <w:szCs w:val="20"/>
                    </w:rPr>
                    <w:t>2.5</w:t>
                  </w:r>
                </w:p>
                <w:p w14:paraId="32E12B81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34ECC22" w14:textId="045F1720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53041EF9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174381" w14:textId="09C0DBD8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</w:t>
                  </w:r>
                  <w:r w:rsidRPr="009C7802">
                    <w:rPr>
                      <w:b/>
                      <w:sz w:val="20"/>
                      <w:szCs w:val="20"/>
                    </w:rPr>
                    <w:t>orth Vancouver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D8562DB" w14:textId="1B08CBE4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>Corner of Esplanade &amp; Rogers Ave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12E3EB5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6289F4A" w14:textId="77777777" w:rsidR="009C7802" w:rsidRPr="00867E18" w:rsidRDefault="009C7802" w:rsidP="009C780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518593311">
    <w:abstractNumId w:val="1"/>
  </w:num>
  <w:num w:numId="2" w16cid:durableId="2059894598">
    <w:abstractNumId w:val="3"/>
  </w:num>
  <w:num w:numId="3" w16cid:durableId="1683817385">
    <w:abstractNumId w:val="2"/>
  </w:num>
  <w:num w:numId="4" w16cid:durableId="30435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C7802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49DD8102-EE56-224A-9F69-AAE5DFC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Karin Jackson</cp:lastModifiedBy>
  <cp:revision>2</cp:revision>
  <cp:lastPrinted>2023-08-19T20:57:00Z</cp:lastPrinted>
  <dcterms:created xsi:type="dcterms:W3CDTF">2023-08-19T20:58:00Z</dcterms:created>
  <dcterms:modified xsi:type="dcterms:W3CDTF">2023-08-19T20:58:00Z</dcterms:modified>
</cp:coreProperties>
</file>