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6E1BB92B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9F70C9">
              <w:rPr>
                <w:rFonts w:ascii="Cambria" w:hAnsi="Cambria"/>
                <w:b/>
                <w:sz w:val="28"/>
                <w:szCs w:val="28"/>
              </w:rPr>
              <w:t>144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42B246CB" w:rsidR="002953CA" w:rsidRPr="00867E18" w:rsidRDefault="006E26AF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Hawaii </w:t>
            </w:r>
            <w:r w:rsidR="00C15AC0">
              <w:rPr>
                <w:rFonts w:ascii="Cambria" w:hAnsi="Cambria"/>
                <w:b/>
                <w:sz w:val="32"/>
                <w:szCs w:val="32"/>
              </w:rPr>
              <w:t>6</w:t>
            </w:r>
            <w:bookmarkStart w:id="0" w:name="_GoBack"/>
            <w:bookmarkEnd w:id="0"/>
            <w:r w:rsidR="009F70C9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5E6C94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467A7D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m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423A169E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results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F5EF9CC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462520C8" w:rsidR="00AA35C4" w:rsidRPr="00867E18" w:rsidRDefault="00382028" w:rsidP="009F70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  <w:r w:rsidR="003B3965">
              <w:rPr>
                <w:b/>
                <w:sz w:val="20"/>
                <w:szCs w:val="20"/>
              </w:rPr>
              <w:t xml:space="preserve"> </w:t>
            </w:r>
            <w:r w:rsidR="009F70C9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7BEB35CC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9F70C9">
              <w:rPr>
                <w:rFonts w:ascii="Cambria" w:hAnsi="Cambria"/>
                <w:b/>
                <w:sz w:val="28"/>
                <w:szCs w:val="28"/>
              </w:rPr>
              <w:t>144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70655B13" w:rsidR="008B06E5" w:rsidRPr="00867E18" w:rsidRDefault="006E26AF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Hawaii </w:t>
            </w:r>
            <w:proofErr w:type="gramStart"/>
            <w:r w:rsidR="00C15AC0">
              <w:rPr>
                <w:rFonts w:ascii="Cambria" w:hAnsi="Cambria"/>
                <w:b/>
                <w:sz w:val="32"/>
                <w:szCs w:val="32"/>
              </w:rPr>
              <w:t>6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5E6C94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5E6C94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5E6C94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467A7D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m</w:t>
            </w:r>
            <w:proofErr w:type="gramEnd"/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2D4CFD35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30CB61DF" w:rsidR="000D2047" w:rsidRPr="00867E18" w:rsidRDefault="00382028" w:rsidP="009F70C9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  <w:r w:rsidR="003B3965">
              <w:rPr>
                <w:b/>
                <w:sz w:val="20"/>
                <w:szCs w:val="20"/>
              </w:rPr>
              <w:t xml:space="preserve"> </w:t>
            </w:r>
            <w:r w:rsidR="009F70C9">
              <w:rPr>
                <w:b/>
                <w:sz w:val="20"/>
                <w:szCs w:val="20"/>
              </w:rPr>
              <w:t>144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4958E2C4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9F70C9">
              <w:rPr>
                <w:rFonts w:ascii="Cambria" w:hAnsi="Cambria"/>
                <w:b/>
                <w:sz w:val="28"/>
                <w:szCs w:val="28"/>
              </w:rPr>
              <w:t>144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A1CBA0B" w14:textId="56AA3379" w:rsidR="006E26AF" w:rsidRPr="00867E18" w:rsidRDefault="006E26AF" w:rsidP="006E26AF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Hawaii </w:t>
            </w:r>
            <w:proofErr w:type="gramStart"/>
            <w:r w:rsidR="00C15AC0">
              <w:rPr>
                <w:rFonts w:ascii="Cambria" w:hAnsi="Cambria"/>
                <w:b/>
                <w:sz w:val="32"/>
                <w:szCs w:val="32"/>
              </w:rPr>
              <w:t>6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9F70C9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9F70C9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467A7D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m</w:t>
            </w:r>
            <w:proofErr w:type="gramEnd"/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1"/>
              <w:gridCol w:w="899"/>
              <w:gridCol w:w="1012"/>
              <w:gridCol w:w="1144"/>
              <w:gridCol w:w="1699"/>
              <w:gridCol w:w="1132"/>
              <w:gridCol w:w="636"/>
            </w:tblGrid>
            <w:tr w:rsidR="004A0897" w:rsidRPr="00867E18" w14:paraId="6FD0FB59" w14:textId="77777777" w:rsidTr="00F635F6">
              <w:trPr>
                <w:trHeight w:val="936"/>
              </w:trPr>
              <w:tc>
                <w:tcPr>
                  <w:tcW w:w="961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99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1012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44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99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2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6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4A0897" w:rsidRPr="00867E18" w14:paraId="3033C9E8" w14:textId="77777777" w:rsidTr="00F635F6">
              <w:trPr>
                <w:trHeight w:val="736"/>
              </w:trPr>
              <w:tc>
                <w:tcPr>
                  <w:tcW w:w="961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6A9EFB4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 w14:paraId="701BB50D" w14:textId="38447E98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71FDAC21" w14:textId="58076DE7" w:rsidR="00086B92" w:rsidRPr="00867E18" w:rsidRDefault="006E26AF" w:rsidP="00F635F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Kailua-Kona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14:paraId="725CFFC9" w14:textId="77777777" w:rsidR="00F635F6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  <w:p w14:paraId="2BC16A4C" w14:textId="48BBB4CA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cs="Arial"/>
                    </w:rPr>
                    <w:t>Kuakini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Hwy @ </w:t>
                  </w:r>
                  <w:proofErr w:type="spellStart"/>
                  <w:r>
                    <w:rPr>
                      <w:rStyle w:val="Strong"/>
                      <w:rFonts w:cs="Arial"/>
                    </w:rPr>
                    <w:t>Palani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Rd</w:t>
                  </w: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A5361" w:rsidRPr="00867E18" w14:paraId="43B36472" w14:textId="77777777" w:rsidTr="00F635F6">
              <w:trPr>
                <w:trHeight w:val="736"/>
              </w:trPr>
              <w:tc>
                <w:tcPr>
                  <w:tcW w:w="961" w:type="dxa"/>
                  <w:shd w:val="clear" w:color="auto" w:fill="auto"/>
                  <w:vAlign w:val="center"/>
                </w:tcPr>
                <w:p w14:paraId="4DD58CB7" w14:textId="74CDB508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7EDBCE3A" w:rsidR="00DA5361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90.6</w:t>
                  </w:r>
                </w:p>
                <w:p w14:paraId="2EE2D5E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4F34F694" w14:textId="53F4D3AD" w:rsidR="00DA5361" w:rsidRPr="00867E18" w:rsidRDefault="006E26AF" w:rsidP="00984A4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5C176E">
                    <w:rPr>
                      <w:b/>
                      <w:sz w:val="20"/>
                      <w:szCs w:val="20"/>
                    </w:rPr>
                    <w:t>:</w:t>
                  </w:r>
                  <w:r w:rsidR="00984A46">
                    <w:rPr>
                      <w:b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 w14:paraId="3DE468AD" w14:textId="526B018E" w:rsidR="00DA5361" w:rsidRPr="00867E18" w:rsidRDefault="006E26AF" w:rsidP="00984A4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6:02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7E9097AD" w14:textId="3F1FCC36" w:rsidR="00DA5361" w:rsidRPr="00867E18" w:rsidRDefault="006E26AF" w:rsidP="00F635F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Kapaau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14:paraId="4910E63E" w14:textId="41E9FCE6" w:rsidR="00F635F6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Arakaki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Store</w:t>
                  </w:r>
                </w:p>
                <w:p w14:paraId="0C17B818" w14:textId="2EE29305" w:rsidR="00DA5361" w:rsidRPr="00867E18" w:rsidRDefault="006E26AF" w:rsidP="006E26AF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53-4142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val="en-CA"/>
                    </w:rPr>
                    <w:t>Akoni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 Pule Hwy</w:t>
                  </w: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04FCA156" w14:textId="77777777" w:rsidTr="00F635F6">
              <w:trPr>
                <w:trHeight w:val="736"/>
              </w:trPr>
              <w:tc>
                <w:tcPr>
                  <w:tcW w:w="961" w:type="dxa"/>
                  <w:shd w:val="clear" w:color="auto" w:fill="auto"/>
                  <w:vAlign w:val="center"/>
                </w:tcPr>
                <w:p w14:paraId="54214B1F" w14:textId="030A14E8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679A33EF" w:rsidR="00B763F9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191.2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4C3E3929" w14:textId="57567851" w:rsidR="00B763F9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5:37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 w14:paraId="0A23B383" w14:textId="1D87FD19" w:rsidR="00B763F9" w:rsidRPr="00867E18" w:rsidRDefault="006E26AF" w:rsidP="00984A4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12:45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16AA655C" w14:textId="3350ABB6" w:rsidR="00B763F9" w:rsidRPr="00867E18" w:rsidRDefault="006E26AF" w:rsidP="00F635F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Keauhou</w:t>
                  </w:r>
                  <w:proofErr w:type="spellEnd"/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14:paraId="23C4B7F2" w14:textId="77777777" w:rsidR="006E26AF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Aloha Island Mart</w:t>
                  </w:r>
                </w:p>
                <w:p w14:paraId="21FF39D0" w14:textId="4743D749" w:rsidR="00B763F9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78-6831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Ali’i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Dr</w:t>
                  </w:r>
                  <w:proofErr w:type="spellEnd"/>
                  <w:r w:rsidR="00B763F9" w:rsidRPr="00867E18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6AF" w:rsidRPr="00867E18" w14:paraId="026BAFF6" w14:textId="77777777" w:rsidTr="00F635F6">
              <w:trPr>
                <w:trHeight w:val="736"/>
              </w:trPr>
              <w:tc>
                <w:tcPr>
                  <w:tcW w:w="961" w:type="dxa"/>
                  <w:shd w:val="clear" w:color="auto" w:fill="auto"/>
                  <w:vAlign w:val="center"/>
                </w:tcPr>
                <w:p w14:paraId="6AC61524" w14:textId="4CD18B44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25E90F" w14:textId="728F6F81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201.0</w:t>
                  </w:r>
                </w:p>
                <w:p w14:paraId="656ABC57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4AC831EB" w14:textId="688DA20F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 w14:paraId="7D2FD5D1" w14:textId="36E6A3B7" w:rsidR="006E26AF" w:rsidRPr="00867E18" w:rsidRDefault="006E26AF" w:rsidP="00984A4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2F2A9DC6" w14:textId="29D1932D" w:rsidR="006E26AF" w:rsidRPr="00867E18" w:rsidRDefault="006E26AF" w:rsidP="00F635F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Kailua-Kona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14:paraId="6807F359" w14:textId="77777777" w:rsidR="006E26AF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  <w:p w14:paraId="10F38FAC" w14:textId="140F918C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cs="Arial"/>
                    </w:rPr>
                    <w:t>Kuakini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Hwy @ </w:t>
                  </w:r>
                  <w:proofErr w:type="spellStart"/>
                  <w:r>
                    <w:rPr>
                      <w:rStyle w:val="Strong"/>
                      <w:rFonts w:cs="Arial"/>
                    </w:rPr>
                    <w:t>Palani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Rd</w:t>
                  </w: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14:paraId="6ADB6BAF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14:paraId="7EBF0D3C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name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11AC9C9A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9F70C9">
              <w:rPr>
                <w:rFonts w:ascii="Cambria" w:hAnsi="Cambria"/>
                <w:b/>
                <w:sz w:val="28"/>
                <w:szCs w:val="28"/>
              </w:rPr>
              <w:t>144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52981402" w:rsidR="00BD790D" w:rsidRPr="00867E18" w:rsidRDefault="005E6C94" w:rsidP="006E26AF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               </w:t>
            </w:r>
            <w:r w:rsidR="006E26AF">
              <w:rPr>
                <w:rFonts w:ascii="Cambria" w:hAnsi="Cambria"/>
                <w:b/>
                <w:sz w:val="32"/>
                <w:szCs w:val="32"/>
              </w:rPr>
              <w:t xml:space="preserve">Hawaii </w:t>
            </w:r>
            <w:proofErr w:type="gramStart"/>
            <w:r w:rsidR="00C15AC0">
              <w:rPr>
                <w:rFonts w:ascii="Cambria" w:hAnsi="Cambria"/>
                <w:b/>
                <w:sz w:val="32"/>
                <w:szCs w:val="32"/>
              </w:rPr>
              <w:t>6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9F70C9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9F70C9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467A7D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9F70C9">
              <w:rPr>
                <w:rFonts w:ascii="Cambria" w:hAnsi="Cambria"/>
                <w:b/>
                <w:sz w:val="32"/>
                <w:szCs w:val="32"/>
              </w:rPr>
              <w:t>m</w:t>
            </w:r>
            <w:proofErr w:type="gramEnd"/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151"/>
              <w:gridCol w:w="1701"/>
              <w:gridCol w:w="1134"/>
              <w:gridCol w:w="637"/>
            </w:tblGrid>
            <w:tr w:rsidR="009270D8" w:rsidRPr="00867E18" w14:paraId="79C27E12" w14:textId="77777777" w:rsidTr="00867E18">
              <w:tc>
                <w:tcPr>
                  <w:tcW w:w="962" w:type="dxa"/>
                  <w:shd w:val="clear" w:color="auto" w:fill="C6D9F1"/>
                  <w:vAlign w:val="center"/>
                </w:tcPr>
                <w:p w14:paraId="7449D16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20FF1C7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6E26AF" w:rsidRPr="00867E18" w14:paraId="78FAE7D1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4E3B50DA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4999542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7CB102D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D8FA9D4" w14:textId="4EFC739D" w:rsidR="006E26AF" w:rsidRPr="00867E18" w:rsidRDefault="006E26A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Kailua-Kona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E302028" w14:textId="77777777" w:rsidR="006E26AF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  <w:p w14:paraId="3B732D97" w14:textId="674E530E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cs="Arial"/>
                    </w:rPr>
                    <w:t>Kuakini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Hwy @ </w:t>
                  </w:r>
                  <w:proofErr w:type="spellStart"/>
                  <w:r>
                    <w:rPr>
                      <w:rStyle w:val="Strong"/>
                      <w:rFonts w:cs="Arial"/>
                    </w:rPr>
                    <w:t>Palani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Rd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CA8D232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0394A7ED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6AF" w:rsidRPr="00867E18" w14:paraId="74EE188E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42D52697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63634EB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90.6</w:t>
                  </w:r>
                </w:p>
                <w:p w14:paraId="3E1D6EAA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A2B518B" w14:textId="484FD77F" w:rsidR="006E26AF" w:rsidRPr="00867E18" w:rsidRDefault="006E26AF" w:rsidP="00984A4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2:40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53472C9A" w:rsidR="006E26AF" w:rsidRPr="00867E18" w:rsidRDefault="006E26AF" w:rsidP="00984A4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6:02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6762369" w14:textId="114498DB" w:rsidR="006E26AF" w:rsidRPr="00867E18" w:rsidRDefault="006E26A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Kapaau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FA8BE63" w14:textId="77777777" w:rsidR="006E26AF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Arakaki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Store</w:t>
                  </w:r>
                </w:p>
                <w:p w14:paraId="0D396916" w14:textId="579C919D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53-4142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val="en-CA"/>
                    </w:rPr>
                    <w:t>Akoni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 Pule Hwy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8120B8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AD127BB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6AF" w:rsidRPr="00867E18" w14:paraId="6A40005F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2C8B0FF9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DF0986C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191.2</w:t>
                  </w:r>
                </w:p>
                <w:p w14:paraId="0D93109E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DF12A34" w14:textId="23B446BB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5:37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5FFE08A6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12:45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9EE7C7B" w14:textId="76F831FE" w:rsidR="006E26AF" w:rsidRPr="00867E18" w:rsidRDefault="006E26A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Keauhou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6003884" w14:textId="77777777" w:rsidR="006E26AF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Aloha Island Mart</w:t>
                  </w:r>
                </w:p>
                <w:p w14:paraId="3D2A4DEE" w14:textId="118504CF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78-6831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Ali’i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Dr</w:t>
                  </w:r>
                  <w:proofErr w:type="spellEnd"/>
                  <w:r w:rsidRPr="00867E18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AFC75BC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23D71B4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6AF" w:rsidRPr="00867E18" w14:paraId="13C26BAC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37163F68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B8B5A30" w14:textId="77777777" w:rsidR="006E26AF" w:rsidRPr="00867E18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201.0</w:t>
                  </w:r>
                </w:p>
                <w:p w14:paraId="6C1E1BBD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A1B052A" w14:textId="63A095BE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126C1DAB" w:rsidR="006E26AF" w:rsidRPr="00867E18" w:rsidRDefault="006E26AF" w:rsidP="00984A4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6ACE045" w14:textId="15FAF0BF" w:rsidR="006E26AF" w:rsidRPr="00867E18" w:rsidRDefault="006E26A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Kailua-Kona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6F28196" w14:textId="77777777" w:rsidR="006E26AF" w:rsidRDefault="006E26AF" w:rsidP="0091454B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  <w:p w14:paraId="21248F42" w14:textId="30624C28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cs="Arial"/>
                    </w:rPr>
                    <w:t>Kuakini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Hwy @ </w:t>
                  </w:r>
                  <w:proofErr w:type="spellStart"/>
                  <w:r>
                    <w:rPr>
                      <w:rStyle w:val="Strong"/>
                      <w:rFonts w:cs="Arial"/>
                    </w:rPr>
                    <w:t>Palani</w:t>
                  </w:r>
                  <w:proofErr w:type="spellEnd"/>
                  <w:r>
                    <w:rPr>
                      <w:rStyle w:val="Strong"/>
                      <w:rFonts w:cs="Arial"/>
                    </w:rPr>
                    <w:t xml:space="preserve"> Rd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298A8CD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05908170" w14:textId="77777777" w:rsidR="006E26AF" w:rsidRPr="00867E18" w:rsidRDefault="006E26A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name</w:t>
            </w:r>
            <w:proofErr w:type="gramEnd"/>
            <w:r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="002A60B4"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="002A60B4"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D2EF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E6"/>
    <w:rsid w:val="00014669"/>
    <w:rsid w:val="00044D22"/>
    <w:rsid w:val="0007044B"/>
    <w:rsid w:val="00086B92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3965"/>
    <w:rsid w:val="003B7251"/>
    <w:rsid w:val="00406A75"/>
    <w:rsid w:val="00423EBE"/>
    <w:rsid w:val="0042555A"/>
    <w:rsid w:val="004300C1"/>
    <w:rsid w:val="00467A7D"/>
    <w:rsid w:val="004A0897"/>
    <w:rsid w:val="004A47BA"/>
    <w:rsid w:val="004A5ACC"/>
    <w:rsid w:val="004E7CC3"/>
    <w:rsid w:val="005100D7"/>
    <w:rsid w:val="00571B10"/>
    <w:rsid w:val="00580FBD"/>
    <w:rsid w:val="005972FD"/>
    <w:rsid w:val="005C176E"/>
    <w:rsid w:val="005D7366"/>
    <w:rsid w:val="005E6C94"/>
    <w:rsid w:val="005F29C2"/>
    <w:rsid w:val="006331D9"/>
    <w:rsid w:val="006D5BD1"/>
    <w:rsid w:val="006E20B6"/>
    <w:rsid w:val="006E26AF"/>
    <w:rsid w:val="006E5E04"/>
    <w:rsid w:val="0076509B"/>
    <w:rsid w:val="00770670"/>
    <w:rsid w:val="007B2F69"/>
    <w:rsid w:val="007B588A"/>
    <w:rsid w:val="007B5F09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1E33"/>
    <w:rsid w:val="009270D8"/>
    <w:rsid w:val="00946B8C"/>
    <w:rsid w:val="00954DB8"/>
    <w:rsid w:val="00984A46"/>
    <w:rsid w:val="009F443D"/>
    <w:rsid w:val="009F70C9"/>
    <w:rsid w:val="00A42723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63F9"/>
    <w:rsid w:val="00BB320A"/>
    <w:rsid w:val="00BB6775"/>
    <w:rsid w:val="00BD0674"/>
    <w:rsid w:val="00BD40D8"/>
    <w:rsid w:val="00BD790D"/>
    <w:rsid w:val="00C0090A"/>
    <w:rsid w:val="00C15AC0"/>
    <w:rsid w:val="00C50CD1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F22E6"/>
    <w:rsid w:val="00EF6B05"/>
    <w:rsid w:val="00F635F6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03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permanent-control-card-template.dot</Template>
  <TotalTime>5</TotalTime>
  <Pages>2</Pages>
  <Words>571</Words>
  <Characters>3258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Stephen</cp:lastModifiedBy>
  <cp:revision>4</cp:revision>
  <cp:lastPrinted>2011-01-22T01:40:00Z</cp:lastPrinted>
  <dcterms:created xsi:type="dcterms:W3CDTF">2016-10-09T17:22:00Z</dcterms:created>
  <dcterms:modified xsi:type="dcterms:W3CDTF">2016-10-09T17:42:00Z</dcterms:modified>
</cp:coreProperties>
</file>