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16454A85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0CE50000" w14:textId="37DDF062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14BB4F07" wp14:editId="70D36F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6F25">
              <w:rPr>
                <w:b/>
                <w:sz w:val="28"/>
                <w:szCs w:val="28"/>
              </w:rPr>
              <w:t>30</w:t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83DA670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0026F780" w14:textId="77777777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</w:p>
          <w:p w14:paraId="71F190AF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5B4889B4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8D7977C" w14:textId="06DA755F" w:rsidR="002953CA" w:rsidRPr="00867E18" w:rsidRDefault="00FE39D3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Party in the Parks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200K</w:t>
            </w:r>
          </w:p>
          <w:p w14:paraId="51DB2266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C37F4A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0CF72AB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12EEA2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7FDA9A8F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068547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D7D29A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B2DB8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399BE02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BF3B89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3FFCA8E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AE8AD63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B509864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DF2FD9C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</w:t>
            </w:r>
            <w:proofErr w:type="gramStart"/>
            <w:r w:rsidRPr="00867E18">
              <w:rPr>
                <w:b/>
                <w:sz w:val="18"/>
                <w:szCs w:val="18"/>
              </w:rPr>
              <w:t xml:space="preserve">the               </w:t>
            </w:r>
            <w:proofErr w:type="gramEnd"/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times, and return it to: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EF22E6">
              <w:rPr>
                <w:b/>
                <w:sz w:val="18"/>
                <w:szCs w:val="18"/>
              </w:rPr>
              <w:t xml:space="preserve">Bob </w:t>
            </w:r>
            <w:proofErr w:type="spellStart"/>
            <w:r w:rsidR="00EF22E6">
              <w:rPr>
                <w:b/>
                <w:sz w:val="18"/>
                <w:szCs w:val="18"/>
              </w:rPr>
              <w:t>Koen</w:t>
            </w:r>
            <w:proofErr w:type="spellEnd"/>
            <w:r w:rsidR="00EF22E6">
              <w:rPr>
                <w:b/>
                <w:sz w:val="18"/>
                <w:szCs w:val="18"/>
              </w:rPr>
              <w:t xml:space="preserve">, </w:t>
            </w:r>
            <w:r w:rsidR="00EF22E6">
              <w:rPr>
                <w:rFonts w:cs="Arial"/>
                <w:b/>
                <w:bCs/>
                <w:sz w:val="18"/>
                <w:szCs w:val="18"/>
              </w:rPr>
              <w:t xml:space="preserve">115 - 3010 </w:t>
            </w:r>
            <w:proofErr w:type="spellStart"/>
            <w:r w:rsidR="00EF22E6">
              <w:rPr>
                <w:rFonts w:cs="Arial"/>
                <w:b/>
                <w:bCs/>
                <w:sz w:val="18"/>
                <w:szCs w:val="18"/>
              </w:rPr>
              <w:t>Riverbend</w:t>
            </w:r>
            <w:proofErr w:type="spellEnd"/>
            <w:r w:rsidR="00EF22E6">
              <w:rPr>
                <w:rFonts w:cs="Arial"/>
                <w:b/>
                <w:bCs/>
                <w:sz w:val="18"/>
                <w:szCs w:val="18"/>
              </w:rPr>
              <w:t xml:space="preserve"> Dr.  Coquitlam, BC V3C 0B8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7DF815DF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16C01CD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78DDDA2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387C4042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1B9E47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37F7850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C3753ED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219B942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8F42C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5B00D4D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9F2C13B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0EBCEF3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7A71DE2D" wp14:editId="7D6559C2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rQ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4315998" wp14:editId="6446E84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BtDnpC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716F03E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F6E8DA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4FD054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F81E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AD6148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C79CD84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CE09F0" w14:textId="77777777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065FEC85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F4986EC" wp14:editId="12C9B5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290163DD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3560DBF2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</w:p>
          <w:p w14:paraId="5FE29167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11F108FE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6F2B351" w14:textId="03210DA4" w:rsidR="008B06E5" w:rsidRPr="00867E18" w:rsidRDefault="00FE39D3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Party in the Parks 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200K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07D6095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931ED9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743AD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4501BEB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EFE5B4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2F019D9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C07BD8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7FFF317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C1AB15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27137A6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4C9D9C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634746B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07164B3" w14:textId="77777777" w:rsidR="007B2F69" w:rsidRPr="00867E18" w:rsidRDefault="007B2F69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</w:t>
            </w:r>
            <w:proofErr w:type="gramStart"/>
            <w:r w:rsidRPr="00867E18">
              <w:rPr>
                <w:b/>
                <w:sz w:val="18"/>
                <w:szCs w:val="18"/>
              </w:rPr>
              <w:t xml:space="preserve">the               </w:t>
            </w:r>
            <w:proofErr w:type="gramEnd"/>
            <w:r w:rsidRPr="00867E18">
              <w:rPr>
                <w:b/>
                <w:sz w:val="18"/>
                <w:szCs w:val="18"/>
              </w:rPr>
              <w:br/>
              <w:t>opening and closing times, and return it to:</w:t>
            </w:r>
            <w:r w:rsidRPr="00867E18">
              <w:rPr>
                <w:b/>
                <w:sz w:val="18"/>
                <w:szCs w:val="18"/>
              </w:rPr>
              <w:br/>
            </w:r>
            <w:r w:rsidR="00EF22E6">
              <w:rPr>
                <w:b/>
                <w:sz w:val="18"/>
                <w:szCs w:val="18"/>
              </w:rPr>
              <w:t xml:space="preserve">Bob </w:t>
            </w:r>
            <w:proofErr w:type="spellStart"/>
            <w:r w:rsidR="00EF22E6">
              <w:rPr>
                <w:b/>
                <w:sz w:val="18"/>
                <w:szCs w:val="18"/>
              </w:rPr>
              <w:t>Koen</w:t>
            </w:r>
            <w:proofErr w:type="spellEnd"/>
            <w:r w:rsidR="00EF22E6">
              <w:rPr>
                <w:b/>
                <w:sz w:val="18"/>
                <w:szCs w:val="18"/>
              </w:rPr>
              <w:t xml:space="preserve">, </w:t>
            </w:r>
            <w:r w:rsidR="00EF22E6">
              <w:rPr>
                <w:rFonts w:cs="Arial"/>
                <w:b/>
                <w:bCs/>
                <w:sz w:val="18"/>
                <w:szCs w:val="18"/>
              </w:rPr>
              <w:t xml:space="preserve">115 - 3010 </w:t>
            </w:r>
            <w:proofErr w:type="spellStart"/>
            <w:r w:rsidR="00EF22E6">
              <w:rPr>
                <w:rFonts w:cs="Arial"/>
                <w:b/>
                <w:bCs/>
                <w:sz w:val="18"/>
                <w:szCs w:val="18"/>
              </w:rPr>
              <w:t>Riverbend</w:t>
            </w:r>
            <w:proofErr w:type="spellEnd"/>
            <w:r w:rsidR="00EF22E6">
              <w:rPr>
                <w:rFonts w:cs="Arial"/>
                <w:b/>
                <w:bCs/>
                <w:sz w:val="18"/>
                <w:szCs w:val="18"/>
              </w:rPr>
              <w:t xml:space="preserve"> Dr.  Coquitlam, BC V3C 0B8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</w:p>
          <w:p w14:paraId="59310F07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A1A5DE1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0904E8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6B20E64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2E56C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54C30FC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A41A4E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235F262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486F6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39E6A13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FC3191C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5AA7437A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5F4F1C95" wp14:editId="79086E0C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82.8pt;margin-top:3.05pt;width:0;height:92.65pt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72AE1B" wp14:editId="718E2370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XOzK1y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5DD486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2FF4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3D455E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F174E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11DF1D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D2D87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C6F22C" w14:textId="77777777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</w:p>
        </w:tc>
      </w:tr>
      <w:tr w:rsidR="00086B92" w:rsidRPr="00867E18" w14:paraId="1A4C074E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487D32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74F27386" wp14:editId="1446D4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26F7DFCD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E518009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67A99476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</w:p>
          <w:p w14:paraId="6FB15FBC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2B2AC95" w14:textId="77777777" w:rsidR="001F33E3" w:rsidRPr="00867E18" w:rsidRDefault="00341030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Party in the Parks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200K</w:t>
            </w:r>
          </w:p>
          <w:p w14:paraId="1B937838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932"/>
              <w:gridCol w:w="1090"/>
              <w:gridCol w:w="1701"/>
              <w:gridCol w:w="1134"/>
              <w:gridCol w:w="637"/>
            </w:tblGrid>
            <w:tr w:rsidR="004A0897" w:rsidRPr="00867E18" w14:paraId="5A71E7AE" w14:textId="77777777" w:rsidTr="00C125D7">
              <w:tc>
                <w:tcPr>
                  <w:tcW w:w="962" w:type="dxa"/>
                  <w:shd w:val="clear" w:color="auto" w:fill="C6D9F1"/>
                  <w:vAlign w:val="center"/>
                </w:tcPr>
                <w:p w14:paraId="0377B6A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22A68833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69C3BF1A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1587399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7FB913F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7A40012F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090" w:type="dxa"/>
                  <w:shd w:val="clear" w:color="auto" w:fill="C6D9F1"/>
                  <w:vAlign w:val="center"/>
                </w:tcPr>
                <w:p w14:paraId="047A5E1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65784F20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5380765C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02498B4E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C125D7" w:rsidRPr="00867E18" w14:paraId="23D79E39" w14:textId="77777777" w:rsidTr="00C125D7">
              <w:tc>
                <w:tcPr>
                  <w:tcW w:w="962" w:type="dxa"/>
                  <w:shd w:val="clear" w:color="auto" w:fill="auto"/>
                  <w:vAlign w:val="center"/>
                </w:tcPr>
                <w:p w14:paraId="5ED1EED4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6C42C1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1EDBFF24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8D7D5ED" w14:textId="7BE8886C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B36DABD" w14:textId="1638632B" w:rsidR="00C125D7" w:rsidRPr="00867E18" w:rsidRDefault="004C37AD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14:20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52723F07" w14:textId="4E737B6B" w:rsidR="00C125D7" w:rsidRPr="00867E18" w:rsidRDefault="00C125D7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3E8DC7E" w14:textId="5C3435BB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Siegel’s Bagels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75F854C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46897EF0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07B78895" w14:textId="77777777" w:rsidTr="00C125D7">
              <w:tc>
                <w:tcPr>
                  <w:tcW w:w="962" w:type="dxa"/>
                  <w:shd w:val="clear" w:color="auto" w:fill="auto"/>
                  <w:vAlign w:val="center"/>
                </w:tcPr>
                <w:p w14:paraId="21DDACCD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03B01DF" w14:textId="5219B365" w:rsidR="00C125D7" w:rsidRPr="00867E18" w:rsidRDefault="00FC6F2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30</w:t>
                  </w:r>
                </w:p>
                <w:p w14:paraId="02C3BA3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9CB2FD7" w14:textId="42932EF3" w:rsidR="00C125D7" w:rsidRPr="00867E18" w:rsidRDefault="007F4E8A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0:52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2F70181" w14:textId="272A12E1" w:rsidR="00C125D7" w:rsidRPr="00867E18" w:rsidRDefault="004C37AD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2:00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9019DC4" w14:textId="05953999" w:rsidR="00C125D7" w:rsidRPr="00867E18" w:rsidRDefault="00C125D7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Deep Cove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E0E0AE6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 xml:space="preserve">Your Choice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BC4D0DB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688D16FB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67E0BAE6" w14:textId="77777777" w:rsidTr="00C125D7">
              <w:tc>
                <w:tcPr>
                  <w:tcW w:w="962" w:type="dxa"/>
                  <w:shd w:val="clear" w:color="auto" w:fill="auto"/>
                  <w:vAlign w:val="center"/>
                </w:tcPr>
                <w:p w14:paraId="26FF7719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8D20D" w14:textId="1858C676" w:rsidR="00C125D7" w:rsidRPr="00867E18" w:rsidRDefault="00FC6F25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</w:t>
                  </w:r>
                </w:p>
                <w:p w14:paraId="68EEF9A3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2EBD5E8" w14:textId="3AE2459B" w:rsidR="00C125D7" w:rsidRPr="00867E18" w:rsidRDefault="007F4E8A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</w:t>
                  </w:r>
                  <w:r w:rsidR="004C37AD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C79EA25" w14:textId="145D6463" w:rsidR="00C125D7" w:rsidRPr="00867E18" w:rsidRDefault="007F4E8A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5:4</w:t>
                  </w:r>
                  <w:r w:rsidR="004C37AD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C183E26" w14:textId="08B1C9F5" w:rsidR="00C125D7" w:rsidRPr="00867E18" w:rsidRDefault="00C125D7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Moody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914EDD5" w14:textId="279D8356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2F4B66E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110780B1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14B6E5B3" w14:textId="77777777" w:rsidTr="00C125D7">
              <w:tc>
                <w:tcPr>
                  <w:tcW w:w="962" w:type="dxa"/>
                  <w:shd w:val="clear" w:color="auto" w:fill="auto"/>
                  <w:vAlign w:val="center"/>
                </w:tcPr>
                <w:p w14:paraId="13320788" w14:textId="0452B7F2" w:rsidR="00C125D7" w:rsidRPr="00867E18" w:rsidRDefault="00B0448C" w:rsidP="0051507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143</w:t>
                  </w:r>
                  <w:r w:rsidR="00C125D7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157A9B4" w14:textId="17C41C68" w:rsidR="00C125D7" w:rsidRPr="00867E18" w:rsidRDefault="007F4E8A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4:1</w:t>
                  </w:r>
                  <w:r w:rsidR="004C37AD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B1601D6" w14:textId="7C691BB0" w:rsidR="00C125D7" w:rsidRPr="00867E18" w:rsidRDefault="007F4E8A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9:3</w:t>
                  </w:r>
                  <w:r w:rsidR="004C37AD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36511F00" w14:textId="52FB481E" w:rsidR="00C125D7" w:rsidRPr="00867E18" w:rsidRDefault="00C125D7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 w:rsidRPr="003D3F36">
                    <w:rPr>
                      <w:b/>
                      <w:sz w:val="20"/>
                      <w:szCs w:val="20"/>
                    </w:rPr>
                    <w:t>Pitt Lake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1F0114" w14:textId="37FE7665" w:rsidR="00C125D7" w:rsidRPr="00867E18" w:rsidRDefault="00C125D7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What is</w:t>
                  </w:r>
                  <w:r w:rsidR="00B642F4">
                    <w:rPr>
                      <w:b/>
                      <w:sz w:val="20"/>
                      <w:szCs w:val="20"/>
                    </w:rPr>
                    <w:t xml:space="preserve"> the third item on the sign, “Canoes, Kayaks, …”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D7935BA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E0F1C21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4EFAE5E0" w14:textId="77777777" w:rsidTr="00C125D7">
              <w:trPr>
                <w:trHeight w:val="644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5BB899E9" w14:textId="004A6B4C" w:rsidR="00C125D7" w:rsidRPr="00867E18" w:rsidRDefault="00B0448C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189</w:t>
                  </w:r>
                  <w:r w:rsidR="00C125D7">
                    <w:rPr>
                      <w:b/>
                      <w:sz w:val="20"/>
                      <w:szCs w:val="20"/>
                    </w:rPr>
                    <w:t>.</w:t>
                  </w:r>
                  <w:r w:rsidR="00FC6F25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3F56F36" w14:textId="01393B80" w:rsidR="00C125D7" w:rsidRPr="00867E18" w:rsidRDefault="007F4E8A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5:35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9B85638" w14:textId="37FC686E" w:rsidR="00C125D7" w:rsidRPr="00867E18" w:rsidRDefault="007F4E8A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12:40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7FD04F86" w14:textId="0D0A8935" w:rsidR="00C125D7" w:rsidRDefault="00C125D7" w:rsidP="0051507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 w:rsidRPr="003D3F36">
                    <w:rPr>
                      <w:b/>
                      <w:sz w:val="18"/>
                      <w:szCs w:val="20"/>
                    </w:rPr>
                    <w:t>New Westminster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587B5D2" w14:textId="6CD9A104" w:rsidR="00C125D7" w:rsidRDefault="00B642F4" w:rsidP="00B642F4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What club is based at the Pool in the Park?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2573A17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175C677D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226F697C" w14:textId="77777777" w:rsidTr="00C125D7">
              <w:tc>
                <w:tcPr>
                  <w:tcW w:w="962" w:type="dxa"/>
                  <w:shd w:val="clear" w:color="auto" w:fill="auto"/>
                  <w:vAlign w:val="center"/>
                </w:tcPr>
                <w:p w14:paraId="4796B0FC" w14:textId="6115BFE6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B108CC8" w14:textId="6D21F9D2" w:rsidR="00C125D7" w:rsidRPr="00867E18" w:rsidRDefault="00FC5836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215.6</w:t>
                  </w:r>
                </w:p>
                <w:p w14:paraId="44F5E1AC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7DF57A1" w14:textId="3E1ADE22" w:rsidR="00C125D7" w:rsidRPr="00867E18" w:rsidRDefault="007F4E8A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6:2</w:t>
                  </w:r>
                  <w:r w:rsidR="004C37AD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E3194A7" w14:textId="328F7613" w:rsidR="00C125D7" w:rsidRPr="00867E18" w:rsidRDefault="004C37AD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14:20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0F20AA5B" w14:textId="7E3ACA18" w:rsidR="00C125D7" w:rsidRPr="00867E18" w:rsidRDefault="00C125D7" w:rsidP="00515073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33416CF" w14:textId="4750A598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Siegel’s Bagels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05BF46B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52BC7207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72E85F3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ED59531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2C95171" w14:textId="77777777" w:rsidR="00086B92" w:rsidRPr="00867E18" w:rsidRDefault="00086B92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If unable to finish, please contact ___________________________________.</w:t>
            </w:r>
          </w:p>
          <w:p w14:paraId="2046315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>name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>phone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number)</w:t>
            </w:r>
          </w:p>
          <w:p w14:paraId="3FDEE56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12F58F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634CB0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C65CABE" wp14:editId="681FDD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381B855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28957CB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9F9C217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</w:p>
          <w:p w14:paraId="3D97C0CD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1CC4727" w14:textId="77777777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r w:rsidR="00341030">
              <w:rPr>
                <w:rFonts w:ascii="Cambria" w:hAnsi="Cambria"/>
                <w:b/>
                <w:sz w:val="32"/>
                <w:szCs w:val="32"/>
              </w:rPr>
              <w:t>Party in the Parks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200K</w:t>
            </w:r>
          </w:p>
          <w:p w14:paraId="14D24C02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932"/>
              <w:gridCol w:w="1151"/>
              <w:gridCol w:w="1701"/>
              <w:gridCol w:w="1134"/>
              <w:gridCol w:w="637"/>
            </w:tblGrid>
            <w:tr w:rsidR="009270D8" w:rsidRPr="00867E18" w14:paraId="3BB52601" w14:textId="77777777" w:rsidTr="00867E18">
              <w:tc>
                <w:tcPr>
                  <w:tcW w:w="962" w:type="dxa"/>
                  <w:shd w:val="clear" w:color="auto" w:fill="C6D9F1"/>
                  <w:vAlign w:val="center"/>
                </w:tcPr>
                <w:p w14:paraId="62BA9BF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2BFEBFF4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6716D05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7142F470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A8694B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7DC3EC8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start)*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6761650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1E6CDC37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5148DF54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37" w:type="dxa"/>
                  <w:shd w:val="clear" w:color="auto" w:fill="C6D9F1"/>
                  <w:vAlign w:val="center"/>
                </w:tcPr>
                <w:p w14:paraId="73AC7FF1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7452EF" w:rsidRPr="00867E18" w14:paraId="6D2686C1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144A3BA2" w14:textId="77777777" w:rsidR="007452EF" w:rsidRPr="00867E18" w:rsidRDefault="007452EF" w:rsidP="00E57E25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0" w:name="_GoBack" w:colFirst="0" w:colLast="0"/>
                </w:p>
                <w:p w14:paraId="7EDE81D3" w14:textId="77777777" w:rsidR="007452EF" w:rsidRPr="00867E18" w:rsidRDefault="007452EF" w:rsidP="00E57E25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498242C3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5481CF1" w14:textId="3BD58626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A8B04D1" w14:textId="4A829BD4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14:20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244B9C4" w14:textId="17D60FAA" w:rsidR="007452EF" w:rsidRPr="00867E18" w:rsidRDefault="007452EF" w:rsidP="003D3F36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1976700" w14:textId="0A23A9D4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Siegel’s Bagels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85739D3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755230C9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52EF" w:rsidRPr="00867E18" w14:paraId="61B90631" w14:textId="77777777" w:rsidTr="00C125D7">
              <w:trPr>
                <w:trHeight w:val="740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0FA0EE62" w14:textId="77777777" w:rsidR="007452EF" w:rsidRPr="00867E18" w:rsidRDefault="007452EF" w:rsidP="00E57E25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BE5DB54" w14:textId="77777777" w:rsidR="007452EF" w:rsidRPr="00867E18" w:rsidRDefault="007452EF" w:rsidP="00E57E25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30</w:t>
                  </w:r>
                </w:p>
                <w:p w14:paraId="37ADDC87" w14:textId="77777777" w:rsidR="007452EF" w:rsidRPr="00867E18" w:rsidRDefault="007452EF" w:rsidP="003D3F3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23F204B5" w14:textId="44BC2A4C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0:52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6AB492E" w14:textId="44AAD119" w:rsidR="007452EF" w:rsidRPr="00867E18" w:rsidRDefault="007452EF" w:rsidP="0051507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2:00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442330BE" w14:textId="1536DEEB" w:rsidR="007452EF" w:rsidRPr="00867E18" w:rsidRDefault="007452E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Deep Cove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511CA5C" w14:textId="65AA56B9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 xml:space="preserve">Your Choice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8CDD06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45081276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52EF" w:rsidRPr="00867E18" w14:paraId="0A46B60E" w14:textId="77777777" w:rsidTr="00C125D7">
              <w:trPr>
                <w:trHeight w:val="708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682473B7" w14:textId="77777777" w:rsidR="007452EF" w:rsidRPr="00867E18" w:rsidRDefault="007452EF" w:rsidP="00E57E25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97816D6" w14:textId="77777777" w:rsidR="007452EF" w:rsidRPr="00867E18" w:rsidRDefault="007452EF" w:rsidP="00E57E25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</w:t>
                  </w:r>
                </w:p>
                <w:p w14:paraId="15CEAF47" w14:textId="77777777" w:rsidR="007452EF" w:rsidRPr="00867E18" w:rsidRDefault="007452EF" w:rsidP="003D3F3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526E8D9" w14:textId="7609145E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2:32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0BF8D32" w14:textId="45BE0495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5:44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F989221" w14:textId="52CDF2EA" w:rsidR="007452EF" w:rsidRPr="00867E18" w:rsidRDefault="007452E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Moody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B2AC318" w14:textId="350A81E0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Your Choice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28B5806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06BC8BAA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52EF" w:rsidRPr="00867E18" w14:paraId="60036F40" w14:textId="77777777" w:rsidTr="00867E18">
              <w:tc>
                <w:tcPr>
                  <w:tcW w:w="962" w:type="dxa"/>
                  <w:shd w:val="clear" w:color="auto" w:fill="auto"/>
                  <w:vAlign w:val="center"/>
                </w:tcPr>
                <w:p w14:paraId="359E8356" w14:textId="348AB2C3" w:rsidR="007452EF" w:rsidRPr="00867E18" w:rsidRDefault="007452EF" w:rsidP="003D3F3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143.5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D214506" w14:textId="2A012CB1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4:14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061B54C" w14:textId="77C37F6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9:36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F74EE56" w14:textId="04F41049" w:rsidR="007452EF" w:rsidRPr="003D3F36" w:rsidRDefault="007452EF" w:rsidP="00867E18">
                  <w:pPr>
                    <w:spacing w:after="0" w:line="240" w:lineRule="auto"/>
                    <w:ind w:right="-90"/>
                    <w:rPr>
                      <w:b/>
                      <w:szCs w:val="20"/>
                    </w:rPr>
                  </w:pPr>
                  <w:r w:rsidRPr="003D3F36">
                    <w:rPr>
                      <w:b/>
                      <w:sz w:val="20"/>
                      <w:szCs w:val="20"/>
                    </w:rPr>
                    <w:t>Pitt Lake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3E84F42" w14:textId="1C1641E4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What is the third item on the sign, “Canoes, Kayaks, …”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2354DAD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71F1B040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52EF" w:rsidRPr="00867E18" w14:paraId="100BE9B9" w14:textId="77777777" w:rsidTr="00515073">
              <w:trPr>
                <w:trHeight w:val="644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389FF3D7" w14:textId="47943935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189.5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B5A4CA7" w14:textId="2E671F3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5:35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23BA2CD" w14:textId="40FB0B6C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12:40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44E136F6" w14:textId="525B69DE" w:rsidR="007452EF" w:rsidRPr="00867E18" w:rsidRDefault="007452E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 w:rsidRPr="003D3F36">
                    <w:rPr>
                      <w:b/>
                      <w:sz w:val="18"/>
                      <w:szCs w:val="20"/>
                    </w:rPr>
                    <w:t>New Westminster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F0666D2" w14:textId="7EF6185C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What club is based at the Pool in the Park?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3A33C8B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28564117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452EF" w:rsidRPr="00867E18" w14:paraId="7F284C09" w14:textId="77777777" w:rsidTr="00C125D7">
              <w:trPr>
                <w:trHeight w:val="755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79F217E1" w14:textId="77777777" w:rsidR="007452EF" w:rsidRPr="00867E18" w:rsidRDefault="007452EF" w:rsidP="00E57E25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78B1749" w14:textId="77777777" w:rsidR="007452EF" w:rsidRPr="00867E18" w:rsidRDefault="007452EF" w:rsidP="00E57E25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215.6</w:t>
                  </w:r>
                </w:p>
                <w:p w14:paraId="63644F85" w14:textId="77777777" w:rsidR="007452EF" w:rsidRPr="00867E18" w:rsidRDefault="007452EF" w:rsidP="003D3F3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A4B93F6" w14:textId="11C836A1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6:21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6077F465" w14:textId="7FDAD80D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14:20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74E7B116" w14:textId="789AD1D8" w:rsidR="007452EF" w:rsidRPr="00867E18" w:rsidRDefault="007452E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Vancouver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781967E" w14:textId="66714AEB" w:rsidR="007452EF" w:rsidRPr="00867E18" w:rsidRDefault="007452EF" w:rsidP="003D3F36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Siegel’s Bagels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1776991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  <w:vAlign w:val="center"/>
                </w:tcPr>
                <w:p w14:paraId="1D19BB04" w14:textId="77777777" w:rsidR="007452EF" w:rsidRPr="00867E18" w:rsidRDefault="007452E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47F9EF5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A5F3F4F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0C92B8" w14:textId="77777777" w:rsidR="002A60B4" w:rsidRPr="00867E18" w:rsidRDefault="002A60B4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If unable to finish, please contact ___________________________________.</w:t>
            </w:r>
          </w:p>
          <w:p w14:paraId="6465483A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name</w:t>
            </w:r>
            <w:proofErr w:type="gramEnd"/>
            <w:r w:rsidRPr="00867E18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phone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number)</w:t>
            </w:r>
          </w:p>
          <w:p w14:paraId="1C90B96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7267B10" w14:textId="77777777" w:rsidR="00086B92" w:rsidRPr="00867E18" w:rsidRDefault="001C0AE4" w:rsidP="00867E18">
            <w:pPr>
              <w:spacing w:after="0" w:line="240" w:lineRule="auto"/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A60B4"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="002A60B4"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="002A60B4"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="002A60B4"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71C103CA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1C0FD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E6"/>
    <w:rsid w:val="00014669"/>
    <w:rsid w:val="00044D22"/>
    <w:rsid w:val="0007044B"/>
    <w:rsid w:val="00071441"/>
    <w:rsid w:val="00086B92"/>
    <w:rsid w:val="000B675F"/>
    <w:rsid w:val="000D2047"/>
    <w:rsid w:val="000F4939"/>
    <w:rsid w:val="00112AAE"/>
    <w:rsid w:val="001626FA"/>
    <w:rsid w:val="001B29EB"/>
    <w:rsid w:val="001C0AE4"/>
    <w:rsid w:val="001E0E1A"/>
    <w:rsid w:val="001F33E3"/>
    <w:rsid w:val="00221372"/>
    <w:rsid w:val="00273E7D"/>
    <w:rsid w:val="002953CA"/>
    <w:rsid w:val="002954B2"/>
    <w:rsid w:val="002A60B4"/>
    <w:rsid w:val="002B5248"/>
    <w:rsid w:val="002E5C5D"/>
    <w:rsid w:val="00341030"/>
    <w:rsid w:val="00371CC0"/>
    <w:rsid w:val="00382028"/>
    <w:rsid w:val="003A0C88"/>
    <w:rsid w:val="003B7251"/>
    <w:rsid w:val="003D3F36"/>
    <w:rsid w:val="00406A75"/>
    <w:rsid w:val="00423EBE"/>
    <w:rsid w:val="0042555A"/>
    <w:rsid w:val="004300C1"/>
    <w:rsid w:val="004A0897"/>
    <w:rsid w:val="004A47BA"/>
    <w:rsid w:val="004A5ACC"/>
    <w:rsid w:val="004C37AD"/>
    <w:rsid w:val="004E7CC3"/>
    <w:rsid w:val="005100D7"/>
    <w:rsid w:val="00515073"/>
    <w:rsid w:val="00571B10"/>
    <w:rsid w:val="00580FBD"/>
    <w:rsid w:val="005972FD"/>
    <w:rsid w:val="005973FF"/>
    <w:rsid w:val="005D7366"/>
    <w:rsid w:val="005F29C2"/>
    <w:rsid w:val="006331D9"/>
    <w:rsid w:val="006D5BD1"/>
    <w:rsid w:val="006E20B6"/>
    <w:rsid w:val="006E5E04"/>
    <w:rsid w:val="007452EF"/>
    <w:rsid w:val="0076509B"/>
    <w:rsid w:val="007B2F69"/>
    <w:rsid w:val="007B588A"/>
    <w:rsid w:val="007B5F09"/>
    <w:rsid w:val="007F4E8A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70D8"/>
    <w:rsid w:val="00946B8C"/>
    <w:rsid w:val="00954DB8"/>
    <w:rsid w:val="009F443D"/>
    <w:rsid w:val="00A42723"/>
    <w:rsid w:val="00A83027"/>
    <w:rsid w:val="00AA35C4"/>
    <w:rsid w:val="00AB3208"/>
    <w:rsid w:val="00AB672C"/>
    <w:rsid w:val="00AC0DD7"/>
    <w:rsid w:val="00AE5163"/>
    <w:rsid w:val="00AE7C55"/>
    <w:rsid w:val="00B0448C"/>
    <w:rsid w:val="00B2637D"/>
    <w:rsid w:val="00B4588B"/>
    <w:rsid w:val="00B51921"/>
    <w:rsid w:val="00B528C7"/>
    <w:rsid w:val="00B55F5E"/>
    <w:rsid w:val="00B642F4"/>
    <w:rsid w:val="00B6702F"/>
    <w:rsid w:val="00B763F9"/>
    <w:rsid w:val="00BB320A"/>
    <w:rsid w:val="00BB6775"/>
    <w:rsid w:val="00BD0674"/>
    <w:rsid w:val="00BD40D8"/>
    <w:rsid w:val="00BD790D"/>
    <w:rsid w:val="00C0090A"/>
    <w:rsid w:val="00C125D7"/>
    <w:rsid w:val="00C50CD1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743F8"/>
    <w:rsid w:val="00D754B5"/>
    <w:rsid w:val="00DA5361"/>
    <w:rsid w:val="00DD5781"/>
    <w:rsid w:val="00DE4441"/>
    <w:rsid w:val="00DF754C"/>
    <w:rsid w:val="00E1641C"/>
    <w:rsid w:val="00E446D8"/>
    <w:rsid w:val="00E532E8"/>
    <w:rsid w:val="00E805BF"/>
    <w:rsid w:val="00EF22E6"/>
    <w:rsid w:val="00EF6B05"/>
    <w:rsid w:val="00FA0BC0"/>
    <w:rsid w:val="00FC5836"/>
    <w:rsid w:val="00FC6F25"/>
    <w:rsid w:val="00FD0F58"/>
    <w:rsid w:val="00FE39D3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6A6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randonneur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permanent-control-card-template.dot</Template>
  <TotalTime>7</TotalTime>
  <Pages>2</Pages>
  <Words>598</Words>
  <Characters>3411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Étienne Hossack</cp:lastModifiedBy>
  <cp:revision>13</cp:revision>
  <cp:lastPrinted>2014-02-20T07:45:00Z</cp:lastPrinted>
  <dcterms:created xsi:type="dcterms:W3CDTF">2014-02-23T05:29:00Z</dcterms:created>
  <dcterms:modified xsi:type="dcterms:W3CDTF">2014-05-08T11:49:00Z</dcterms:modified>
</cp:coreProperties>
</file>